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AD11" w14:textId="77777777" w:rsidR="00796024" w:rsidRDefault="00796024" w:rsidP="00796024">
      <w:pPr>
        <w:pStyle w:val="a1"/>
      </w:pPr>
      <w:r w:rsidRPr="00796024">
        <w:t>2</w:t>
      </w:r>
      <w:r>
        <w:rPr>
          <w:rFonts w:hint="eastAsia"/>
        </w:rPr>
        <w:t>0</w:t>
      </w:r>
      <w:r>
        <w:t>24</w:t>
      </w:r>
      <w:r>
        <w:rPr>
          <w:rFonts w:hint="eastAsia"/>
        </w:rPr>
        <w:t>年　馬可福音　第</w:t>
      </w:r>
      <w:r w:rsidRPr="00796024">
        <w:t>9</w:t>
      </w:r>
      <w:r>
        <w:rPr>
          <w:rFonts w:hint="eastAsia"/>
        </w:rPr>
        <w:t>課</w:t>
      </w:r>
      <w:r>
        <w:rPr>
          <w:rFonts w:hint="eastAsia"/>
        </w:rPr>
        <w:tab/>
        <w:t>6月1</w:t>
      </w:r>
      <w:r>
        <w:t>6</w:t>
      </w:r>
      <w:r>
        <w:rPr>
          <w:rFonts w:hint="eastAsia"/>
        </w:rPr>
        <w:t>日　李永仁牧者</w:t>
      </w:r>
    </w:p>
    <w:p w14:paraId="231956B2" w14:textId="77777777" w:rsidR="00796024" w:rsidRDefault="00796024" w:rsidP="00796024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馬可福音 6:1-29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 6:7</w:t>
      </w:r>
    </w:p>
    <w:p w14:paraId="1E1FA543" w14:textId="77777777" w:rsidR="00796024" w:rsidRDefault="00796024" w:rsidP="00796024">
      <w:pPr>
        <w:pStyle w:val="Heading1"/>
        <w:rPr>
          <w:sz w:val="36"/>
          <w:szCs w:val="36"/>
        </w:rPr>
      </w:pPr>
      <w:r w:rsidRPr="006A207A">
        <w:rPr>
          <w:rFonts w:hint="eastAsia"/>
          <w:sz w:val="36"/>
          <w:szCs w:val="36"/>
        </w:rPr>
        <w:t>差派兩個兩個的出去</w:t>
      </w:r>
    </w:p>
    <w:p w14:paraId="3F13B077" w14:textId="77777777" w:rsidR="000D24BC" w:rsidRPr="00796024" w:rsidRDefault="000D24BC">
      <w:pPr>
        <w:pStyle w:val="a"/>
        <w:rPr>
          <w:sz w:val="26"/>
          <w:szCs w:val="26"/>
        </w:rPr>
      </w:pPr>
      <w:r w:rsidRPr="00796024">
        <w:rPr>
          <w:rFonts w:hint="eastAsia"/>
          <w:sz w:val="26"/>
          <w:szCs w:val="26"/>
        </w:rPr>
        <w:t>「</w:t>
      </w:r>
      <w:r w:rsidR="00796024" w:rsidRPr="00796024">
        <w:rPr>
          <w:sz w:val="26"/>
          <w:szCs w:val="26"/>
        </w:rPr>
        <w:t>耶穌叫了十二個門徒來，差遣他們兩個兩個的出去，也賜給他們權柄，制伏污鬼；</w:t>
      </w:r>
      <w:r w:rsidRPr="00796024">
        <w:rPr>
          <w:rFonts w:hint="eastAsia"/>
          <w:sz w:val="26"/>
          <w:szCs w:val="26"/>
        </w:rPr>
        <w:t>」</w:t>
      </w:r>
    </w:p>
    <w:p w14:paraId="07E3BC68" w14:textId="77777777" w:rsidR="0081622C" w:rsidRDefault="0081622C">
      <w:pPr>
        <w:sectPr w:rsidR="0081622C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16596C0" w14:textId="69B1B5A8" w:rsidR="000D24BC" w:rsidRPr="00BA33B4" w:rsidRDefault="007C0915">
      <w:r>
        <w:rPr>
          <w:rFonts w:hint="eastAsia"/>
        </w:rPr>
        <w:t>耶穌</w:t>
      </w:r>
      <w:r w:rsidR="00BA33B4">
        <w:rPr>
          <w:rFonts w:hint="eastAsia"/>
        </w:rPr>
        <w:t>栽培十二門徒，要他們常和自己同在，也要差他們去傳道。</w:t>
      </w:r>
      <w:r w:rsidR="00BA33B4" w:rsidRPr="00BA33B4">
        <w:rPr>
          <w:rFonts w:hint="eastAsia"/>
        </w:rPr>
        <w:t>「機會嚟喇！飛雲！」</w:t>
      </w:r>
      <w:r w:rsidR="00BA33B4">
        <w:rPr>
          <w:rFonts w:hint="eastAsia"/>
        </w:rPr>
        <w:t>在今日經文裏，門徒順從耶穌的吩咐，兩個兩個的出去，單單倚靠神，除了拐杖，甚麼也不多帶。雖然他們毫無經驗</w:t>
      </w:r>
      <w:r w:rsidR="00BA33B4" w:rsidRPr="00395261">
        <w:rPr>
          <w:rFonts w:hint="eastAsia"/>
        </w:rPr>
        <w:t>可言，卻成功地傳道和趕鬼治病，叫耶穌的名聲傳揚開去，前來聽道的人越發增長。同時，作為跟隨耶穌作傳道人的門徒，也要有</w:t>
      </w:r>
      <w:r w:rsidR="00BA33B4">
        <w:rPr>
          <w:rFonts w:hint="eastAsia"/>
        </w:rPr>
        <w:t>心理</w:t>
      </w:r>
      <w:r w:rsidR="00BA33B4" w:rsidRPr="00395261">
        <w:rPr>
          <w:rFonts w:hint="eastAsia"/>
        </w:rPr>
        <w:t>準備</w:t>
      </w:r>
      <w:r w:rsidR="00BA33B4">
        <w:rPr>
          <w:rFonts w:hint="eastAsia"/>
        </w:rPr>
        <w:t>，與耶</w:t>
      </w:r>
      <w:r w:rsidR="00BA33B4" w:rsidRPr="00395261">
        <w:rPr>
          <w:rFonts w:hint="eastAsia"/>
        </w:rPr>
        <w:t>穌和施洗約翰一樣，承受家鄉，甚至地上掌權者的逼迫，</w:t>
      </w:r>
      <w:r w:rsidR="00BA33B4">
        <w:rPr>
          <w:rFonts w:hint="eastAsia"/>
        </w:rPr>
        <w:t>但門徒要</w:t>
      </w:r>
      <w:r w:rsidR="00BA33B4" w:rsidRPr="00395261">
        <w:rPr>
          <w:rFonts w:hint="eastAsia"/>
        </w:rPr>
        <w:t>堅</w:t>
      </w:r>
      <w:r w:rsidR="00BA33B4">
        <w:rPr>
          <w:rFonts w:hint="eastAsia"/>
        </w:rPr>
        <w:t>守</w:t>
      </w:r>
      <w:r w:rsidR="00BA33B4" w:rsidRPr="00395261">
        <w:rPr>
          <w:rFonts w:hint="eastAsia"/>
        </w:rPr>
        <w:t>傳道的</w:t>
      </w:r>
      <w:r w:rsidR="00BA33B4">
        <w:rPr>
          <w:rFonts w:hint="eastAsia"/>
        </w:rPr>
        <w:t>事工</w:t>
      </w:r>
      <w:r w:rsidR="00BA33B4" w:rsidRPr="00395261">
        <w:rPr>
          <w:rFonts w:hint="eastAsia"/>
        </w:rPr>
        <w:t>。</w:t>
      </w:r>
    </w:p>
    <w:p w14:paraId="61553590" w14:textId="6192EF22" w:rsidR="000D24BC" w:rsidRDefault="000D24BC">
      <w:pPr>
        <w:pStyle w:val="Heading2"/>
      </w:pPr>
      <w:r>
        <w:rPr>
          <w:rFonts w:hint="eastAsia"/>
        </w:rPr>
        <w:t>Ⅰ‧</w:t>
      </w:r>
      <w:r w:rsidR="00AD1545">
        <w:rPr>
          <w:rFonts w:hint="eastAsia"/>
        </w:rPr>
        <w:t>不得</w:t>
      </w:r>
      <w:r w:rsidR="007C0915">
        <w:rPr>
          <w:rFonts w:hint="eastAsia"/>
        </w:rPr>
        <w:t>行</w:t>
      </w:r>
      <w:r w:rsidR="00AD1545">
        <w:rPr>
          <w:rFonts w:hint="eastAsia"/>
        </w:rPr>
        <w:t>甚麼異能的</w:t>
      </w:r>
      <w:r w:rsidR="007C0915">
        <w:rPr>
          <w:rFonts w:hint="eastAsia"/>
        </w:rPr>
        <w:t>家</w:t>
      </w:r>
      <w:r w:rsidR="00AD1545">
        <w:rPr>
          <w:rFonts w:hint="eastAsia"/>
        </w:rPr>
        <w:t>鄉</w:t>
      </w:r>
      <w:r w:rsidR="000E5B81">
        <w:rPr>
          <w:rFonts w:hint="eastAsia"/>
        </w:rPr>
        <w:t xml:space="preserve"> (</w:t>
      </w:r>
      <w:r w:rsidR="00AD1545">
        <w:t>1</w:t>
      </w:r>
      <w:r>
        <w:rPr>
          <w:rFonts w:hint="eastAsia"/>
        </w:rPr>
        <w:t>-</w:t>
      </w:r>
      <w:r w:rsidR="00AD1545">
        <w:t>6</w:t>
      </w:r>
      <w:r w:rsidR="00AD1545">
        <w:rPr>
          <w:rFonts w:hint="eastAsia"/>
        </w:rPr>
        <w:t>上</w:t>
      </w:r>
      <w:r w:rsidR="000E5B81">
        <w:rPr>
          <w:rFonts w:hint="eastAsia"/>
        </w:rPr>
        <w:t>)</w:t>
      </w:r>
    </w:p>
    <w:p w14:paraId="7C8A70FB" w14:textId="480A6DF8" w:rsidR="00694FAA" w:rsidRPr="00A14672" w:rsidRDefault="00AD1545" w:rsidP="00694FAA">
      <w:r w:rsidRPr="00AD1545">
        <w:t>請看第1節</w:t>
      </w:r>
      <w:r w:rsidR="00E65E95">
        <w:rPr>
          <w:rFonts w:hint="eastAsia"/>
        </w:rPr>
        <w:t>：「</w:t>
      </w:r>
      <w:r w:rsidR="00E65E95" w:rsidRPr="00E65E95">
        <w:rPr>
          <w:rStyle w:val="a2"/>
        </w:rPr>
        <w:t>耶穌離開那裡，來到自己的家鄉；門徒也跟從他。</w:t>
      </w:r>
      <w:r w:rsidR="00E65E95">
        <w:rPr>
          <w:rFonts w:hint="eastAsia"/>
        </w:rPr>
        <w:t>」</w:t>
      </w:r>
      <w:r w:rsidRPr="00AD1545">
        <w:t>當耶穌離開家鄉</w:t>
      </w:r>
      <w:r w:rsidR="00E65E95">
        <w:rPr>
          <w:rFonts w:hint="eastAsia"/>
        </w:rPr>
        <w:t>前本是一個</w:t>
      </w:r>
      <w:r w:rsidR="00BD5AF5">
        <w:rPr>
          <w:rFonts w:hint="eastAsia"/>
        </w:rPr>
        <w:t>繼承父業的</w:t>
      </w:r>
      <w:r w:rsidR="00E65E95">
        <w:rPr>
          <w:rFonts w:hint="eastAsia"/>
        </w:rPr>
        <w:t>普</w:t>
      </w:r>
      <w:r w:rsidR="00E65E95" w:rsidRPr="00395261">
        <w:rPr>
          <w:rFonts w:hint="eastAsia"/>
        </w:rPr>
        <w:t>通</w:t>
      </w:r>
      <w:r w:rsidRPr="00AD1545">
        <w:t>木匠</w:t>
      </w:r>
      <w:r w:rsidR="00E65E95">
        <w:rPr>
          <w:rFonts w:hint="eastAsia"/>
        </w:rPr>
        <w:t>。</w:t>
      </w:r>
      <w:r w:rsidR="00A82853">
        <w:rPr>
          <w:rFonts w:hint="eastAsia"/>
        </w:rPr>
        <w:t>耶穌</w:t>
      </w:r>
      <w:r w:rsidRPr="00AD1545">
        <w:t>在約</w:t>
      </w:r>
      <w:r w:rsidR="00A82853">
        <w:rPr>
          <w:rFonts w:hint="eastAsia"/>
        </w:rPr>
        <w:t>但</w:t>
      </w:r>
      <w:r w:rsidRPr="00AD1545">
        <w:t>河接受施洗約翰的</w:t>
      </w:r>
      <w:r w:rsidR="00A82853" w:rsidRPr="00395261">
        <w:rPr>
          <w:rFonts w:hint="eastAsia"/>
        </w:rPr>
        <w:t>施</w:t>
      </w:r>
      <w:r w:rsidRPr="00AD1545">
        <w:t>洗，</w:t>
      </w:r>
      <w:r w:rsidR="00A82853">
        <w:rPr>
          <w:rFonts w:hint="eastAsia"/>
        </w:rPr>
        <w:t>開</w:t>
      </w:r>
      <w:r w:rsidR="00BD5AF5" w:rsidRPr="00395261">
        <w:rPr>
          <w:rFonts w:hint="eastAsia"/>
        </w:rPr>
        <w:t>展</w:t>
      </w:r>
      <w:r w:rsidR="00A82853">
        <w:rPr>
          <w:rFonts w:hint="eastAsia"/>
        </w:rPr>
        <w:t>彌賽亞事工。耶穌醫治許多病人，使痲瘋病人得潔淨，使枯乾手的人復，叫血漏婦人立刻好了</w:t>
      </w:r>
      <w:r w:rsidR="00E6692B">
        <w:rPr>
          <w:rFonts w:hint="eastAsia"/>
        </w:rPr>
        <w:t>，又趕走附在人身上的惡靈。耶</w:t>
      </w:r>
      <w:r w:rsidR="00E6692B" w:rsidRPr="00A14672">
        <w:rPr>
          <w:rFonts w:hint="eastAsia"/>
        </w:rPr>
        <w:t>穌的名聲已響遍，</w:t>
      </w:r>
      <w:proofErr w:type="spellStart"/>
      <w:r w:rsidR="00E6692B">
        <w:rPr>
          <w:lang w:eastAsia="x-none"/>
        </w:rPr>
        <w:t>猶太</w:t>
      </w:r>
      <w:r w:rsidR="00E6692B">
        <w:rPr>
          <w:rFonts w:hint="eastAsia"/>
        </w:rPr>
        <w:t>和</w:t>
      </w:r>
      <w:r w:rsidR="00E6692B">
        <w:rPr>
          <w:lang w:eastAsia="x-none"/>
        </w:rPr>
        <w:t>耶路撒冷</w:t>
      </w:r>
      <w:r w:rsidR="00E6692B">
        <w:rPr>
          <w:rFonts w:hint="eastAsia"/>
        </w:rPr>
        <w:t>，甚至越過</w:t>
      </w:r>
      <w:r w:rsidR="00E6692B">
        <w:rPr>
          <w:lang w:eastAsia="x-none"/>
        </w:rPr>
        <w:t>約但河</w:t>
      </w:r>
      <w:r w:rsidR="00E6692B">
        <w:rPr>
          <w:rFonts w:hint="eastAsia"/>
        </w:rPr>
        <w:t>，跨過</w:t>
      </w:r>
      <w:r w:rsidR="00E6692B" w:rsidRPr="00E6692B">
        <w:rPr>
          <w:rFonts w:hint="eastAsia"/>
        </w:rPr>
        <w:t>黎巴嫩山</w:t>
      </w:r>
      <w:r w:rsidR="00E6692B">
        <w:rPr>
          <w:rFonts w:hint="eastAsia"/>
        </w:rPr>
        <w:t>脈，來到外邦的</w:t>
      </w:r>
      <w:r w:rsidR="00E6692B">
        <w:rPr>
          <w:lang w:eastAsia="x-none"/>
        </w:rPr>
        <w:t>推羅、西頓</w:t>
      </w:r>
      <w:proofErr w:type="spellEnd"/>
      <w:r w:rsidR="00E6692B" w:rsidRPr="00A14672">
        <w:t>(3:8)</w:t>
      </w:r>
      <w:r w:rsidR="00E6692B">
        <w:rPr>
          <w:rFonts w:hint="eastAsia"/>
        </w:rPr>
        <w:t>。</w:t>
      </w:r>
      <w:r w:rsidR="00B31D49" w:rsidRPr="00AD1545">
        <w:t>耶穌</w:t>
      </w:r>
      <w:r w:rsidR="00B31D49">
        <w:rPr>
          <w:rFonts w:hint="eastAsia"/>
        </w:rPr>
        <w:t>作為全國人氣巨</w:t>
      </w:r>
      <w:r w:rsidR="00113409">
        <w:rPr>
          <w:rFonts w:hint="eastAsia"/>
        </w:rPr>
        <w:t>星</w:t>
      </w:r>
      <w:r w:rsidR="00B31D49">
        <w:rPr>
          <w:rFonts w:hint="eastAsia"/>
        </w:rPr>
        <w:t>，跟隨耶穌回鄉的門徒，也許亦期待著村</w:t>
      </w:r>
      <w:r w:rsidR="00637AC7">
        <w:rPr>
          <w:rFonts w:hint="eastAsia"/>
        </w:rPr>
        <w:t>民</w:t>
      </w:r>
      <w:r w:rsidR="00B31D49">
        <w:rPr>
          <w:rFonts w:hint="eastAsia"/>
        </w:rPr>
        <w:t>拉橫額</w:t>
      </w:r>
      <w:r w:rsidR="00113409">
        <w:rPr>
          <w:rFonts w:hint="eastAsia"/>
        </w:rPr>
        <w:t>，</w:t>
      </w:r>
      <w:r w:rsidR="00B31D49">
        <w:rPr>
          <w:rFonts w:hint="eastAsia"/>
        </w:rPr>
        <w:t>熱烈</w:t>
      </w:r>
      <w:r w:rsidR="00113409">
        <w:rPr>
          <w:rFonts w:hint="eastAsia"/>
        </w:rPr>
        <w:t>地</w:t>
      </w:r>
      <w:r w:rsidR="00B31D49">
        <w:rPr>
          <w:rFonts w:hint="eastAsia"/>
        </w:rPr>
        <w:t>歡迎</w:t>
      </w:r>
      <w:r w:rsidR="00637AC7">
        <w:rPr>
          <w:rFonts w:hint="eastAsia"/>
        </w:rPr>
        <w:t>榮譽同鄉耶穌的歸來</w:t>
      </w:r>
      <w:r w:rsidR="00B31D49">
        <w:rPr>
          <w:rFonts w:hint="eastAsia"/>
        </w:rPr>
        <w:t>。然而，耶穌的名聲</w:t>
      </w:r>
      <w:r w:rsidR="00637AC7">
        <w:rPr>
          <w:rFonts w:hint="eastAsia"/>
        </w:rPr>
        <w:t>雖</w:t>
      </w:r>
      <w:r w:rsidR="00B31D49">
        <w:rPr>
          <w:rFonts w:hint="eastAsia"/>
        </w:rPr>
        <w:t>被傳揚開去，</w:t>
      </w:r>
      <w:r w:rsidR="00637AC7">
        <w:rPr>
          <w:rFonts w:hint="eastAsia"/>
        </w:rPr>
        <w:t>但耶穌仍然</w:t>
      </w:r>
      <w:r w:rsidR="00113409">
        <w:rPr>
          <w:rFonts w:hint="eastAsia"/>
        </w:rPr>
        <w:t>以</w:t>
      </w:r>
      <w:r w:rsidR="00637AC7">
        <w:rPr>
          <w:rFonts w:hint="eastAsia"/>
        </w:rPr>
        <w:t>貧</w:t>
      </w:r>
      <w:r w:rsidR="00637AC7" w:rsidRPr="00A14672">
        <w:rPr>
          <w:rFonts w:hint="eastAsia"/>
        </w:rPr>
        <w:t>窮傳道人的形像回來。正如，以賽亞先知所言：</w:t>
      </w:r>
      <w:r w:rsidR="00694FAA">
        <w:rPr>
          <w:rFonts w:hint="eastAsia"/>
        </w:rPr>
        <w:t>「</w:t>
      </w:r>
      <w:r w:rsidR="00694FAA" w:rsidRPr="009E28B4">
        <w:rPr>
          <w:rStyle w:val="a2"/>
        </w:rPr>
        <w:t>他在耶和華面前生長如嫩芽，像根出於乾地。他無佳形美容；我們看見他的時候，也無美貌使我們羨慕他。他被藐視，被人厭棄；多受痛苦，常經憂患。他被藐視，好像被人掩面不看的一樣；我們也不尊重他。</w:t>
      </w:r>
      <w:r w:rsidR="00694FAA">
        <w:rPr>
          <w:rFonts w:hint="eastAsia"/>
        </w:rPr>
        <w:t>」</w:t>
      </w:r>
      <w:r w:rsidR="00694FAA">
        <w:rPr>
          <w:lang w:val="en-HK" w:eastAsia="x-none"/>
        </w:rPr>
        <w:t>(</w:t>
      </w:r>
      <w:r w:rsidR="00694FAA">
        <w:rPr>
          <w:rFonts w:hint="eastAsia"/>
          <w:lang w:val="en-HK"/>
        </w:rPr>
        <w:t>賽</w:t>
      </w:r>
      <w:r w:rsidR="00694FAA">
        <w:rPr>
          <w:lang w:val="en-HK"/>
        </w:rPr>
        <w:t>53:2,3</w:t>
      </w:r>
      <w:r w:rsidR="00694FAA">
        <w:rPr>
          <w:lang w:val="en-HK" w:eastAsia="x-none"/>
        </w:rPr>
        <w:t xml:space="preserve">) </w:t>
      </w:r>
      <w:r w:rsidR="00694FAA">
        <w:rPr>
          <w:rFonts w:hint="eastAsia"/>
          <w:lang w:val="en-HK"/>
        </w:rPr>
        <w:t>耶穌沒有為了回家鄉，專程去髮型屋</w:t>
      </w:r>
      <w:r w:rsidR="00694FAA" w:rsidRPr="00A14672">
        <w:t xml:space="preserve">set </w:t>
      </w:r>
      <w:r w:rsidR="00694FAA" w:rsidRPr="00A14672">
        <w:rPr>
          <w:rFonts w:hint="eastAsia"/>
        </w:rPr>
        <w:t>頭，也沒有換上新裝，以人所羡慕的綾羅綢緞示人，也沒有七人大轎登場</w:t>
      </w:r>
      <w:r w:rsidR="007C0915">
        <w:rPr>
          <w:rFonts w:hint="eastAsia"/>
        </w:rPr>
        <w:t>的氣派</w:t>
      </w:r>
      <w:r w:rsidR="00694FAA" w:rsidRPr="00A14672">
        <w:rPr>
          <w:rFonts w:hint="eastAsia"/>
        </w:rPr>
        <w:t>。</w:t>
      </w:r>
    </w:p>
    <w:p w14:paraId="4BBDE666" w14:textId="7E6EC47D" w:rsidR="00AD1545" w:rsidRDefault="00694FAA" w:rsidP="00AD1545">
      <w:r>
        <w:rPr>
          <w:rFonts w:hint="eastAsia"/>
        </w:rPr>
        <w:t>因此，同鄉對歸回的耶穌有何回應？</w:t>
      </w:r>
      <w:r w:rsidRPr="00AD1545">
        <w:t>請看第2節</w:t>
      </w:r>
      <w:r>
        <w:rPr>
          <w:rFonts w:hint="eastAsia"/>
        </w:rPr>
        <w:t>：「</w:t>
      </w:r>
      <w:r w:rsidRPr="00694FAA">
        <w:rPr>
          <w:rStyle w:val="a2"/>
        </w:rPr>
        <w:t>到了安息日，他在會堂裡教訓人。眾人聽見，就甚希奇，說：「這人從那裡有這些事呢？所賜給他的是什麼智慧？他手所做的是何等的異能呢？</w:t>
      </w:r>
      <w:r>
        <w:rPr>
          <w:rFonts w:hint="eastAsia"/>
        </w:rPr>
        <w:t>」一方面，眾人對</w:t>
      </w:r>
      <w:r w:rsidR="00AD1545" w:rsidRPr="00AD1545">
        <w:t>耶穌的教</w:t>
      </w:r>
      <w:r>
        <w:rPr>
          <w:rFonts w:hint="eastAsia"/>
        </w:rPr>
        <w:t>訓</w:t>
      </w:r>
      <w:r w:rsidR="00AD1545" w:rsidRPr="00AD1545">
        <w:t>驚呆了</w:t>
      </w:r>
      <w:r>
        <w:rPr>
          <w:rFonts w:hint="eastAsia"/>
        </w:rPr>
        <w:t>，認同</w:t>
      </w:r>
      <w:r w:rsidR="00AD1545" w:rsidRPr="00AD1545">
        <w:t>耶穌的話語充滿</w:t>
      </w:r>
      <w:r>
        <w:rPr>
          <w:rFonts w:hint="eastAsia"/>
        </w:rPr>
        <w:t>著</w:t>
      </w:r>
      <w:r w:rsidR="00B31D49">
        <w:t xml:space="preserve">　神</w:t>
      </w:r>
      <w:r w:rsidR="00AD1545" w:rsidRPr="00AD1545">
        <w:t>的智慧，</w:t>
      </w:r>
      <w:r>
        <w:rPr>
          <w:rFonts w:hint="eastAsia"/>
        </w:rPr>
        <w:t>也看見耶</w:t>
      </w:r>
      <w:r w:rsidRPr="00395261">
        <w:rPr>
          <w:rFonts w:hint="eastAsia"/>
        </w:rPr>
        <w:t>穌</w:t>
      </w:r>
      <w:r w:rsidR="00AD1545" w:rsidRPr="00AD1545">
        <w:t>按手</w:t>
      </w:r>
      <w:r>
        <w:rPr>
          <w:rFonts w:hint="eastAsia"/>
        </w:rPr>
        <w:t>禱告</w:t>
      </w:r>
      <w:r w:rsidR="00AD1545" w:rsidRPr="00AD1545">
        <w:t>時，醫治病人的</w:t>
      </w:r>
      <w:r w:rsidR="00FE3B66">
        <w:rPr>
          <w:rFonts w:hint="eastAsia"/>
        </w:rPr>
        <w:t>異能。</w:t>
      </w:r>
      <w:r w:rsidR="00AD1545" w:rsidRPr="00AD1545">
        <w:t>他們驚奇地互相說：</w:t>
      </w:r>
      <w:r w:rsidR="00FE3B66">
        <w:rPr>
          <w:rFonts w:hint="eastAsia"/>
        </w:rPr>
        <w:t>「</w:t>
      </w:r>
      <w:r w:rsidR="00AD1545" w:rsidRPr="00AD1545">
        <w:t>這個人</w:t>
      </w:r>
      <w:r w:rsidR="00FE3B66">
        <w:rPr>
          <w:rFonts w:hint="eastAsia"/>
        </w:rPr>
        <w:t>食了甚麼，經歷了甚麼，</w:t>
      </w:r>
      <w:r w:rsidR="00AD1545" w:rsidRPr="00AD1545">
        <w:t>從哪裡得到</w:t>
      </w:r>
      <w:r w:rsidR="00FE3B66">
        <w:rPr>
          <w:rFonts w:hint="eastAsia"/>
        </w:rPr>
        <w:t>這樣大的改變，有這樣的智慧和異能呢</w:t>
      </w:r>
      <w:r w:rsidR="00AD1545" w:rsidRPr="00AD1545">
        <w:t>？</w:t>
      </w:r>
      <w:r w:rsidR="00FE3B66">
        <w:rPr>
          <w:rFonts w:hint="eastAsia"/>
        </w:rPr>
        <w:t>」</w:t>
      </w:r>
    </w:p>
    <w:p w14:paraId="540E786B" w14:textId="34EBF7C3" w:rsidR="008D6653" w:rsidRPr="00A14672" w:rsidRDefault="00FE3B66" w:rsidP="00AD1545">
      <w:r>
        <w:rPr>
          <w:rFonts w:hint="eastAsia"/>
        </w:rPr>
        <w:t>驚歎的同時，伴隨著的是厭棄。</w:t>
      </w:r>
      <w:r w:rsidRPr="00AD1545">
        <w:t>請看第3節</w:t>
      </w:r>
      <w:r>
        <w:rPr>
          <w:rFonts w:hint="eastAsia"/>
        </w:rPr>
        <w:t>：「</w:t>
      </w:r>
      <w:r w:rsidRPr="00FE3B66">
        <w:rPr>
          <w:rStyle w:val="a2"/>
        </w:rPr>
        <w:t>這不是那木匠嗎？不是馬利亞的兒子雅各、約西、猶大、西門的長兄嗎？他妹妹們不也是在我們這裡嗎？」他們就厭棄他</w:t>
      </w:r>
      <w:r>
        <w:rPr>
          <w:lang w:eastAsia="x-none"/>
        </w:rPr>
        <w:t>。</w:t>
      </w:r>
      <w:r>
        <w:rPr>
          <w:rFonts w:hint="eastAsia"/>
        </w:rPr>
        <w:t>」</w:t>
      </w:r>
      <w:r w:rsidR="00BD5AF5">
        <w:rPr>
          <w:rFonts w:hint="eastAsia"/>
        </w:rPr>
        <w:t>他們認得耶穌一年前還是拿撒勒的</w:t>
      </w:r>
      <w:r w:rsidR="00BD5AF5" w:rsidRPr="00BD5AF5">
        <w:rPr>
          <w:rFonts w:hint="eastAsia"/>
        </w:rPr>
        <w:t>鬥木佬</w:t>
      </w:r>
      <w:r w:rsidR="00BD5AF5">
        <w:rPr>
          <w:rFonts w:hint="eastAsia"/>
        </w:rPr>
        <w:t>，他所做的枱櫈還在我家裏；有人記得曾與耶</w:t>
      </w:r>
      <w:r w:rsidR="00BD5AF5" w:rsidRPr="00A14672">
        <w:rPr>
          <w:rFonts w:hint="eastAsia"/>
        </w:rPr>
        <w:t>穌一同長大，他的</w:t>
      </w:r>
      <w:r w:rsidR="00BD5AF5" w:rsidRPr="00AD1545">
        <w:t>弟</w:t>
      </w:r>
      <w:r w:rsidR="00BD5AF5">
        <w:rPr>
          <w:rFonts w:hint="eastAsia"/>
        </w:rPr>
        <w:t>弟和妹</w:t>
      </w:r>
      <w:r w:rsidR="00BD5AF5" w:rsidRPr="00AD1545">
        <w:t>妹</w:t>
      </w:r>
      <w:r w:rsidR="00BD5AF5">
        <w:rPr>
          <w:rFonts w:hint="eastAsia"/>
        </w:rPr>
        <w:t>仍是他們</w:t>
      </w:r>
      <w:r w:rsidR="00BD5AF5" w:rsidRPr="00A14672">
        <w:rPr>
          <w:rFonts w:hint="eastAsia"/>
        </w:rPr>
        <w:t>的鄰舍。他們以屬人情感和外表來認耶穌，因此不能接受耶穌是神所差派的彌賽亞，拯救者</w:t>
      </w:r>
      <w:r w:rsidR="008D6653" w:rsidRPr="00A14672">
        <w:rPr>
          <w:rFonts w:hint="eastAsia"/>
        </w:rPr>
        <w:t>，拒絕耶穌所傳的恩言。傲慢與偏見使同鄉</w:t>
      </w:r>
      <w:r w:rsidR="008D6653" w:rsidRPr="00AD1545">
        <w:t>愚蠢地</w:t>
      </w:r>
      <w:r w:rsidR="008D6653">
        <w:rPr>
          <w:rFonts w:hint="eastAsia"/>
        </w:rPr>
        <w:t>厭棄</w:t>
      </w:r>
      <w:r w:rsidR="008D6653" w:rsidRPr="00AD1545">
        <w:t>耶穌</w:t>
      </w:r>
      <w:r w:rsidR="008D6653">
        <w:rPr>
          <w:rFonts w:hint="eastAsia"/>
        </w:rPr>
        <w:t>，拒絕福音。</w:t>
      </w:r>
      <w:r w:rsidR="008D6653" w:rsidRPr="00A14672">
        <w:rPr>
          <w:rFonts w:hint="eastAsia"/>
        </w:rPr>
        <w:t>「</w:t>
      </w:r>
      <w:r w:rsidR="008D6653" w:rsidRPr="001A4A89">
        <w:rPr>
          <w:rStyle w:val="a2"/>
        </w:rPr>
        <w:t>所以，我們從今以後，不憑著外貌（原文作肉體）認人了。雖然憑著外貌認過基督，如今卻不再這樣認他了。</w:t>
      </w:r>
      <w:r w:rsidR="008D6653" w:rsidRPr="00A14672">
        <w:rPr>
          <w:rFonts w:hint="eastAsia"/>
        </w:rPr>
        <w:t>」</w:t>
      </w:r>
      <w:r w:rsidR="001821FB" w:rsidRPr="00A14672">
        <w:t>(</w:t>
      </w:r>
      <w:r w:rsidR="001821FB" w:rsidRPr="00A14672">
        <w:rPr>
          <w:rFonts w:hint="eastAsia"/>
        </w:rPr>
        <w:t>林後5</w:t>
      </w:r>
      <w:r w:rsidR="001821FB" w:rsidRPr="00A14672">
        <w:t>:16)</w:t>
      </w:r>
      <w:r w:rsidR="009E28B4" w:rsidRPr="00A14672">
        <w:t xml:space="preserve"> </w:t>
      </w:r>
      <w:r w:rsidR="009E28B4" w:rsidRPr="00A14672">
        <w:rPr>
          <w:rFonts w:hint="eastAsia"/>
        </w:rPr>
        <w:t>世人因著被世界的王撒但所弄瞎，不能認出神的救恩者</w:t>
      </w:r>
      <w:r w:rsidR="00444675">
        <w:rPr>
          <w:rFonts w:hint="eastAsia"/>
        </w:rPr>
        <w:t>來</w:t>
      </w:r>
      <w:r w:rsidR="009E28B4" w:rsidRPr="00A14672">
        <w:rPr>
          <w:rFonts w:hint="eastAsia"/>
        </w:rPr>
        <w:t>，</w:t>
      </w:r>
      <w:r w:rsidR="00444675">
        <w:rPr>
          <w:rFonts w:hint="eastAsia"/>
        </w:rPr>
        <w:t>結果</w:t>
      </w:r>
      <w:r w:rsidR="009E28B4" w:rsidRPr="00A14672">
        <w:rPr>
          <w:rFonts w:hint="eastAsia"/>
        </w:rPr>
        <w:t>救恩與他們擦身而過。若不是神的憐憫，無人能認出耶穌來。</w:t>
      </w:r>
    </w:p>
    <w:p w14:paraId="0501DB41" w14:textId="67683A49" w:rsidR="009E28B4" w:rsidRPr="00A14672" w:rsidRDefault="00AD1545" w:rsidP="00AD1545">
      <w:r w:rsidRPr="00AD1545">
        <w:t>耶穌</w:t>
      </w:r>
      <w:r w:rsidR="009E28B4">
        <w:rPr>
          <w:rFonts w:hint="eastAsia"/>
        </w:rPr>
        <w:t>對門徒有何教導呢</w:t>
      </w:r>
      <w:r w:rsidRPr="00AD1545">
        <w:t>？請看第4節</w:t>
      </w:r>
      <w:r w:rsidR="009E28B4">
        <w:rPr>
          <w:rFonts w:hint="eastAsia"/>
        </w:rPr>
        <w:t>：「</w:t>
      </w:r>
      <w:r w:rsidR="009E28B4" w:rsidRPr="009E28B4">
        <w:rPr>
          <w:rStyle w:val="a2"/>
        </w:rPr>
        <w:t>耶穌對他們說：「大凡先知，除了本地、親屬、本家之外，沒有不被人尊敬的。」</w:t>
      </w:r>
      <w:r w:rsidR="009E28B4">
        <w:rPr>
          <w:rFonts w:hint="eastAsia"/>
        </w:rPr>
        <w:t>」</w:t>
      </w:r>
      <w:r w:rsidR="008B3576">
        <w:rPr>
          <w:rFonts w:hint="eastAsia"/>
        </w:rPr>
        <w:t>舊約</w:t>
      </w:r>
      <w:r w:rsidR="008B3576" w:rsidRPr="00A14672">
        <w:rPr>
          <w:rFonts w:hint="eastAsia"/>
        </w:rPr>
        <w:t>以利亞先知，</w:t>
      </w:r>
      <w:r w:rsidR="00444675">
        <w:rPr>
          <w:rFonts w:hint="eastAsia"/>
        </w:rPr>
        <w:t>為</w:t>
      </w:r>
      <w:r w:rsidR="008B3576" w:rsidRPr="00A14672">
        <w:rPr>
          <w:rFonts w:hint="eastAsia"/>
        </w:rPr>
        <w:t>本國北以色列</w:t>
      </w:r>
      <w:r w:rsidR="00444675">
        <w:rPr>
          <w:rFonts w:hint="eastAsia"/>
        </w:rPr>
        <w:t>所</w:t>
      </w:r>
      <w:r w:rsidR="008B3576" w:rsidRPr="00A14672">
        <w:rPr>
          <w:rFonts w:hint="eastAsia"/>
        </w:rPr>
        <w:t>追殺，卻在</w:t>
      </w:r>
      <w:proofErr w:type="spellStart"/>
      <w:r w:rsidR="008B3576">
        <w:rPr>
          <w:lang w:eastAsia="x-none"/>
        </w:rPr>
        <w:t>西頓的撒勒法一個寡婦</w:t>
      </w:r>
      <w:r w:rsidR="008B3576">
        <w:rPr>
          <w:rFonts w:hint="eastAsia"/>
        </w:rPr>
        <w:t>所尊重</w:t>
      </w:r>
      <w:r w:rsidR="00653398">
        <w:rPr>
          <w:rFonts w:hint="eastAsia"/>
        </w:rPr>
        <w:t>，在饑荒日子中</w:t>
      </w:r>
      <w:r w:rsidR="00444675">
        <w:rPr>
          <w:rFonts w:hint="eastAsia"/>
        </w:rPr>
        <w:t>得先知</w:t>
      </w:r>
      <w:r w:rsidR="00653398">
        <w:rPr>
          <w:rFonts w:hint="eastAsia"/>
        </w:rPr>
        <w:t>保全她的家</w:t>
      </w:r>
      <w:proofErr w:type="spellEnd"/>
      <w:r w:rsidR="008B3576">
        <w:rPr>
          <w:rFonts w:hint="eastAsia"/>
        </w:rPr>
        <w:t>；</w:t>
      </w:r>
      <w:proofErr w:type="spellStart"/>
      <w:r w:rsidR="00653398">
        <w:rPr>
          <w:lang w:eastAsia="x-none"/>
        </w:rPr>
        <w:t>以利沙</w:t>
      </w:r>
      <w:r w:rsidR="00653398">
        <w:rPr>
          <w:rFonts w:hint="eastAsia"/>
        </w:rPr>
        <w:t>先知沒有</w:t>
      </w:r>
      <w:r w:rsidR="00444675">
        <w:rPr>
          <w:rFonts w:hint="eastAsia"/>
        </w:rPr>
        <w:t>叫</w:t>
      </w:r>
      <w:r w:rsidR="00653398">
        <w:rPr>
          <w:lang w:eastAsia="x-none"/>
        </w:rPr>
        <w:t>以色列中</w:t>
      </w:r>
      <w:r w:rsidR="00653398">
        <w:rPr>
          <w:rFonts w:hint="eastAsia"/>
        </w:rPr>
        <w:lastRenderedPageBreak/>
        <w:t>一個</w:t>
      </w:r>
      <w:r w:rsidR="00653398">
        <w:rPr>
          <w:lang w:eastAsia="x-none"/>
        </w:rPr>
        <w:t>長大痲瘋</w:t>
      </w:r>
      <w:r w:rsidR="00444675">
        <w:rPr>
          <w:rFonts w:hint="eastAsia"/>
        </w:rPr>
        <w:t>得</w:t>
      </w:r>
      <w:r w:rsidR="00653398">
        <w:rPr>
          <w:rFonts w:hint="eastAsia"/>
        </w:rPr>
        <w:t>痊愈</w:t>
      </w:r>
      <w:proofErr w:type="spellEnd"/>
      <w:r w:rsidR="00653398">
        <w:rPr>
          <w:lang w:eastAsia="x-none"/>
        </w:rPr>
        <w:t>，</w:t>
      </w:r>
      <w:proofErr w:type="spellStart"/>
      <w:r w:rsidR="00653398">
        <w:rPr>
          <w:rFonts w:hint="eastAsia"/>
        </w:rPr>
        <w:t>卻叫</w:t>
      </w:r>
      <w:r w:rsidR="00A14672" w:rsidRPr="0035229E">
        <w:rPr>
          <w:rFonts w:ascii="微軟正黑體" w:eastAsia="微軟正黑體" w:hAnsi="微軟正黑體" w:cs="微軟正黑體" w:hint="eastAsia"/>
        </w:rPr>
        <w:t>敍</w:t>
      </w:r>
      <w:r w:rsidR="00653398">
        <w:rPr>
          <w:lang w:eastAsia="x-none"/>
        </w:rPr>
        <w:t>利亞國</w:t>
      </w:r>
      <w:r w:rsidR="00444675">
        <w:rPr>
          <w:rFonts w:hint="eastAsia"/>
        </w:rPr>
        <w:t>順從先知</w:t>
      </w:r>
      <w:proofErr w:type="spellEnd"/>
      <w:r w:rsidR="00653398">
        <w:rPr>
          <w:lang w:eastAsia="x-none"/>
        </w:rPr>
        <w:t>的乃縵</w:t>
      </w:r>
      <w:r w:rsidR="00653398">
        <w:rPr>
          <w:rFonts w:hint="eastAsia"/>
        </w:rPr>
        <w:t>將軍得潔淨。</w:t>
      </w:r>
      <w:r w:rsidR="009E28B4" w:rsidRPr="00AD1545">
        <w:t>每個人</w:t>
      </w:r>
      <w:r w:rsidR="009E28B4">
        <w:rPr>
          <w:rFonts w:hint="eastAsia"/>
        </w:rPr>
        <w:t>都盼望得到群體的認同，從而得著安</w:t>
      </w:r>
      <w:r w:rsidR="008B3576">
        <w:rPr>
          <w:rFonts w:hint="eastAsia"/>
        </w:rPr>
        <w:t>全感</w:t>
      </w:r>
      <w:r w:rsidR="009E28B4">
        <w:rPr>
          <w:rFonts w:hint="eastAsia"/>
        </w:rPr>
        <w:t>和</w:t>
      </w:r>
      <w:r w:rsidR="008B3576">
        <w:rPr>
          <w:rFonts w:hint="eastAsia"/>
        </w:rPr>
        <w:t>身份肯定；在受到批評和拒絕時，叫人難以忍受。有網紅因為不能承受觀眾的惡意批評而退出，甚至有自殺的。耶穌盼望門徒</w:t>
      </w:r>
      <w:r w:rsidR="00653398">
        <w:rPr>
          <w:rFonts w:hint="eastAsia"/>
        </w:rPr>
        <w:t>目睹</w:t>
      </w:r>
      <w:r w:rsidR="008B3576">
        <w:rPr>
          <w:rFonts w:hint="eastAsia"/>
        </w:rPr>
        <w:t>耶穌自身的經歷，跟隨耶穌有這心理準備，</w:t>
      </w:r>
      <w:r w:rsidR="00653398">
        <w:rPr>
          <w:rFonts w:hint="eastAsia"/>
        </w:rPr>
        <w:t>被最親的人所厭棄。「</w:t>
      </w:r>
      <w:r w:rsidR="00653398" w:rsidRPr="00653398">
        <w:rPr>
          <w:rFonts w:hint="eastAsia"/>
        </w:rPr>
        <w:t>僕人不能大於主人。</w:t>
      </w:r>
      <w:r w:rsidR="00653398">
        <w:rPr>
          <w:rFonts w:hint="eastAsia"/>
        </w:rPr>
        <w:t>」親友若</w:t>
      </w:r>
      <w:r w:rsidR="00653398" w:rsidRPr="00A14672">
        <w:rPr>
          <w:rFonts w:hint="eastAsia"/>
        </w:rPr>
        <w:t>厭棄耶穌</w:t>
      </w:r>
      <w:r w:rsidR="00653398" w:rsidRPr="00653398">
        <w:rPr>
          <w:rFonts w:hint="eastAsia"/>
        </w:rPr>
        <w:t>，也要</w:t>
      </w:r>
      <w:r w:rsidR="00653398" w:rsidRPr="00A14672">
        <w:rPr>
          <w:rFonts w:hint="eastAsia"/>
        </w:rPr>
        <w:t>厭棄跟隨耶穌的人。</w:t>
      </w:r>
    </w:p>
    <w:p w14:paraId="1C255AEB" w14:textId="5EF4DDFD" w:rsidR="00653398" w:rsidRPr="00A14672" w:rsidRDefault="00AD1545" w:rsidP="00AD1545">
      <w:r w:rsidRPr="00AD1545">
        <w:t>請</w:t>
      </w:r>
      <w:r w:rsidRPr="00A14672">
        <w:t>看第5</w:t>
      </w:r>
      <w:r w:rsidR="00653398" w:rsidRPr="00A14672">
        <w:t>,6</w:t>
      </w:r>
      <w:r w:rsidR="00653398" w:rsidRPr="00A14672">
        <w:rPr>
          <w:rFonts w:hint="eastAsia"/>
        </w:rPr>
        <w:t>上</w:t>
      </w:r>
      <w:r w:rsidRPr="00AD1545">
        <w:t>節</w:t>
      </w:r>
      <w:r w:rsidR="009E28B4">
        <w:rPr>
          <w:rFonts w:hint="eastAsia"/>
        </w:rPr>
        <w:t>：「</w:t>
      </w:r>
      <w:r w:rsidR="009E28B4" w:rsidRPr="00653398">
        <w:rPr>
          <w:rStyle w:val="a2"/>
        </w:rPr>
        <w:t>耶穌就在那裡不得行什麼異能，不過按手在幾個病人身上，治好他們。</w:t>
      </w:r>
      <w:r w:rsidR="00653398" w:rsidRPr="00653398">
        <w:rPr>
          <w:rStyle w:val="a2"/>
        </w:rPr>
        <w:t>他也詫異他們不信，</w:t>
      </w:r>
      <w:r w:rsidR="009E28B4">
        <w:rPr>
          <w:rFonts w:hint="eastAsia"/>
        </w:rPr>
        <w:t>」</w:t>
      </w:r>
      <w:r w:rsidR="00653398" w:rsidRPr="00AD1545">
        <w:t>耶穌</w:t>
      </w:r>
      <w:r w:rsidR="00653398">
        <w:rPr>
          <w:rFonts w:hint="eastAsia"/>
        </w:rPr>
        <w:t>也盼望祝福本鄉</w:t>
      </w:r>
      <w:r w:rsidR="00653398" w:rsidRPr="00AD1545">
        <w:t>拿撒勒</w:t>
      </w:r>
      <w:r w:rsidR="00653398">
        <w:rPr>
          <w:rFonts w:hint="eastAsia"/>
        </w:rPr>
        <w:t>，讓</w:t>
      </w:r>
      <w:r w:rsidR="00653398">
        <w:t>神</w:t>
      </w:r>
      <w:r w:rsidR="00653398" w:rsidRPr="00AD1545">
        <w:t>的恩典和能力</w:t>
      </w:r>
      <w:r w:rsidR="00653398">
        <w:rPr>
          <w:rFonts w:hint="eastAsia"/>
        </w:rPr>
        <w:t>也臨到他們身上。可是，耶穌不得在本鄉行甚麼異能。情況與上主日那血漏病婦人剛剛相反，那婦人對耶穌有信心，不用耶穌開口，就有異能臨到她身上，使她多年的災病立刻好了。在本</w:t>
      </w:r>
      <w:r w:rsidR="00653398" w:rsidRPr="00A14672">
        <w:rPr>
          <w:rFonts w:hint="eastAsia"/>
        </w:rPr>
        <w:t>鄉，耶穌盼望多行異能也</w:t>
      </w:r>
      <w:r w:rsidR="00CD7DF4">
        <w:rPr>
          <w:rFonts w:hint="eastAsia"/>
        </w:rPr>
        <w:t>不</w:t>
      </w:r>
      <w:r w:rsidR="00653398" w:rsidRPr="00A14672">
        <w:rPr>
          <w:rFonts w:hint="eastAsia"/>
        </w:rPr>
        <w:t>得，因為同鄉的不信，因</w:t>
      </w:r>
      <w:r w:rsidR="00CD7DF4">
        <w:rPr>
          <w:rFonts w:hint="eastAsia"/>
        </w:rPr>
        <w:t>與</w:t>
      </w:r>
      <w:r w:rsidR="00653398" w:rsidRPr="00A14672">
        <w:rPr>
          <w:rFonts w:hint="eastAsia"/>
        </w:rPr>
        <w:t>耶穌屬人關係而跌倒，</w:t>
      </w:r>
      <w:r w:rsidR="00CD7DF4">
        <w:rPr>
          <w:rFonts w:hint="eastAsia"/>
        </w:rPr>
        <w:t>同鄉</w:t>
      </w:r>
      <w:r w:rsidR="00653398" w:rsidRPr="00A14672">
        <w:rPr>
          <w:rFonts w:hint="eastAsia"/>
        </w:rPr>
        <w:t>比</w:t>
      </w:r>
      <w:r w:rsidR="005E6C1D" w:rsidRPr="00A14672">
        <w:rPr>
          <w:rFonts w:hint="eastAsia"/>
        </w:rPr>
        <w:t>其他以色列</w:t>
      </w:r>
      <w:r w:rsidR="00CD7DF4">
        <w:rPr>
          <w:rFonts w:hint="eastAsia"/>
        </w:rPr>
        <w:t>人</w:t>
      </w:r>
      <w:r w:rsidR="005E6C1D" w:rsidRPr="00A14672">
        <w:rPr>
          <w:rFonts w:hint="eastAsia"/>
        </w:rPr>
        <w:t>的不信更為嚴重。即使耶穌盼望幫助我們，但因我們的不信而妨礙了主的</w:t>
      </w:r>
      <w:r w:rsidR="00CD7DF4">
        <w:rPr>
          <w:rFonts w:hint="eastAsia"/>
        </w:rPr>
        <w:t>施恩</w:t>
      </w:r>
      <w:r w:rsidR="005E6C1D" w:rsidRPr="00A14672">
        <w:rPr>
          <w:rFonts w:hint="eastAsia"/>
        </w:rPr>
        <w:t>。不信所換來的，就是不得行甚麼異能。一切照他的不信</w:t>
      </w:r>
      <w:r w:rsidR="00CD7DF4">
        <w:rPr>
          <w:rFonts w:hint="eastAsia"/>
        </w:rPr>
        <w:t>成就</w:t>
      </w:r>
      <w:r w:rsidR="005E6C1D" w:rsidRPr="00A14672">
        <w:rPr>
          <w:rFonts w:hint="eastAsia"/>
        </w:rPr>
        <w:t>，沒有神蹟奇事臨到。結果，耶穌只能按手在少數信主的病人身上，醫治了他們。</w:t>
      </w:r>
    </w:p>
    <w:p w14:paraId="77318050" w14:textId="13B8555C" w:rsidR="000D24BC" w:rsidRPr="004C54CC" w:rsidRDefault="000D24BC" w:rsidP="004C54CC">
      <w:pPr>
        <w:pStyle w:val="Heading2"/>
      </w:pPr>
      <w:r w:rsidRPr="004C54CC">
        <w:rPr>
          <w:rFonts w:hint="eastAsia"/>
        </w:rPr>
        <w:t>Ⅱ‧</w:t>
      </w:r>
      <w:r w:rsidR="004C54CC" w:rsidRPr="004C54CC">
        <w:rPr>
          <w:rFonts w:hint="eastAsia"/>
        </w:rPr>
        <w:t>被差遣</w:t>
      </w:r>
      <w:r w:rsidR="004C54CC" w:rsidRPr="004C54CC">
        <w:t>兩個兩個的傳道</w:t>
      </w:r>
      <w:r w:rsidR="000E5B81">
        <w:rPr>
          <w:rFonts w:hint="eastAsia"/>
        </w:rPr>
        <w:t xml:space="preserve"> (</w:t>
      </w:r>
      <w:r w:rsidR="00AD1545" w:rsidRPr="004C54CC">
        <w:t>6</w:t>
      </w:r>
      <w:r w:rsidR="00AD1545" w:rsidRPr="004C54CC">
        <w:rPr>
          <w:rFonts w:hint="eastAsia"/>
        </w:rPr>
        <w:t>下</w:t>
      </w:r>
      <w:r w:rsidRPr="004C54CC">
        <w:rPr>
          <w:rFonts w:hint="eastAsia"/>
        </w:rPr>
        <w:t>-</w:t>
      </w:r>
      <w:r w:rsidR="000E5B81">
        <w:t>13</w:t>
      </w:r>
      <w:r w:rsidR="000E5B81">
        <w:rPr>
          <w:rFonts w:hint="eastAsia"/>
        </w:rPr>
        <w:t>)</w:t>
      </w:r>
    </w:p>
    <w:p w14:paraId="6E537688" w14:textId="76286346" w:rsidR="00AD1545" w:rsidRPr="00A14672" w:rsidRDefault="008D63C3" w:rsidP="00557679">
      <w:r>
        <w:rPr>
          <w:rFonts w:hint="eastAsia"/>
        </w:rPr>
        <w:t>耶穌沒有因為同鄉的不信而</w:t>
      </w:r>
      <w:r w:rsidR="0054119B">
        <w:rPr>
          <w:rFonts w:hint="eastAsia"/>
        </w:rPr>
        <w:t>被</w:t>
      </w:r>
      <w:r>
        <w:rPr>
          <w:rFonts w:hint="eastAsia"/>
        </w:rPr>
        <w:t>拉後腿</w:t>
      </w:r>
      <w:r w:rsidR="004539BC">
        <w:rPr>
          <w:rFonts w:hint="eastAsia"/>
        </w:rPr>
        <w:t>，他繼續</w:t>
      </w:r>
      <w:proofErr w:type="spellStart"/>
      <w:r w:rsidR="004539BC">
        <w:rPr>
          <w:lang w:eastAsia="x-none"/>
        </w:rPr>
        <w:t>往周圍鄉村教訓人去了</w:t>
      </w:r>
      <w:r>
        <w:rPr>
          <w:rFonts w:hint="eastAsia"/>
        </w:rPr>
        <w:t>。</w:t>
      </w:r>
      <w:r w:rsidR="004539BC">
        <w:rPr>
          <w:rFonts w:hint="eastAsia"/>
        </w:rPr>
        <w:t>與此同時，耶</w:t>
      </w:r>
      <w:r w:rsidR="004539BC" w:rsidRPr="00A14672">
        <w:rPr>
          <w:rFonts w:hint="eastAsia"/>
        </w:rPr>
        <w:t>穌有何新方向呢？</w:t>
      </w:r>
      <w:r w:rsidR="004539BC" w:rsidRPr="00AD1545">
        <w:t>請看第</w:t>
      </w:r>
      <w:proofErr w:type="spellEnd"/>
      <w:r w:rsidR="004539BC" w:rsidRPr="00AD1545">
        <w:t>7節</w:t>
      </w:r>
      <w:r w:rsidR="004539BC">
        <w:rPr>
          <w:rFonts w:hint="eastAsia"/>
        </w:rPr>
        <w:t>：「</w:t>
      </w:r>
      <w:r w:rsidR="004539BC" w:rsidRPr="004539BC">
        <w:rPr>
          <w:rStyle w:val="a2"/>
        </w:rPr>
        <w:t>耶穌叫了十二個門徒來，差遣他們兩個兩個的出去，也賜給他們權柄，制伏污鬼；</w:t>
      </w:r>
      <w:r w:rsidR="004539BC">
        <w:rPr>
          <w:rFonts w:hint="eastAsia"/>
        </w:rPr>
        <w:t>」</w:t>
      </w:r>
      <w:r w:rsidR="004539BC" w:rsidRPr="00AD1545">
        <w:t>十二門徒</w:t>
      </w:r>
      <w:r w:rsidR="004539BC">
        <w:rPr>
          <w:rFonts w:hint="eastAsia"/>
        </w:rPr>
        <w:t>就是耶穌所</w:t>
      </w:r>
      <w:r w:rsidR="004539BC" w:rsidRPr="00A14672">
        <w:rPr>
          <w:rFonts w:hint="eastAsia"/>
        </w:rPr>
        <w:t>呼召，要他們常和自己同在，</w:t>
      </w:r>
      <w:r w:rsidR="004539BC" w:rsidRPr="00A14672">
        <w:t>也要差他們去傳道</w:t>
      </w:r>
      <w:r w:rsidR="004539BC" w:rsidRPr="00A14672">
        <w:rPr>
          <w:rFonts w:hint="eastAsia"/>
        </w:rPr>
        <w:t>的重點栽培。一隊人只能同時往一個鄉村，但分小隊就能同時往不同</w:t>
      </w:r>
      <w:r w:rsidR="00A14672">
        <w:rPr>
          <w:rFonts w:hint="eastAsia"/>
        </w:rPr>
        <w:t>的鄉</w:t>
      </w:r>
      <w:r w:rsidR="004539BC" w:rsidRPr="00A14672">
        <w:rPr>
          <w:rFonts w:hint="eastAsia"/>
        </w:rPr>
        <w:t>村，有效加快傳福音速度之餘，也能給予</w:t>
      </w:r>
      <w:r w:rsidR="004539BC">
        <w:rPr>
          <w:rFonts w:hint="eastAsia"/>
        </w:rPr>
        <w:t>門徒傳道實習</w:t>
      </w:r>
      <w:r w:rsidR="005A4455">
        <w:rPr>
          <w:rFonts w:hint="eastAsia"/>
        </w:rPr>
        <w:t>的機會</w:t>
      </w:r>
      <w:r w:rsidR="004539BC">
        <w:rPr>
          <w:rFonts w:hint="eastAsia"/>
        </w:rPr>
        <w:t>。</w:t>
      </w:r>
      <w:r w:rsidR="004539BC" w:rsidRPr="00AD1545">
        <w:t>兩個兩個</w:t>
      </w:r>
      <w:r w:rsidR="004539BC">
        <w:rPr>
          <w:rFonts w:hint="eastAsia"/>
        </w:rPr>
        <w:t>的出</w:t>
      </w:r>
      <w:r w:rsidR="004539BC" w:rsidRPr="00AD1545">
        <w:t>去傳道</w:t>
      </w:r>
      <w:r w:rsidR="00557679">
        <w:rPr>
          <w:rFonts w:hint="eastAsia"/>
        </w:rPr>
        <w:t>，雖然他們</w:t>
      </w:r>
      <w:r w:rsidR="00557679" w:rsidRPr="00AD1545">
        <w:t>軟弱</w:t>
      </w:r>
      <w:r w:rsidR="00557679">
        <w:rPr>
          <w:rFonts w:hint="eastAsia"/>
        </w:rPr>
        <w:t>，但因著</w:t>
      </w:r>
      <w:r w:rsidR="00557679" w:rsidRPr="00A14672">
        <w:rPr>
          <w:rFonts w:hint="eastAsia"/>
        </w:rPr>
        <w:t>同伴而得堅固。</w:t>
      </w:r>
      <w:r w:rsidR="00C1585C" w:rsidRPr="00A14672">
        <w:t>「</w:t>
      </w:r>
      <w:r w:rsidR="00C1585C" w:rsidRPr="00A14672">
        <w:rPr>
          <w:rStyle w:val="a2"/>
        </w:rPr>
        <w:t>兩個人總比一個人好，因為二人勞碌同得美好的果效。若是跌倒，這人可以扶起他的同伴；若是孤身跌倒，沒有別人扶起他來，這人就有禍了！再者，二人同睡，就都暖和；一人獨睡，怎能暖和呢？有人攻勝孤</w:t>
      </w:r>
      <w:r w:rsidR="00C1585C" w:rsidRPr="00A14672">
        <w:rPr>
          <w:rStyle w:val="a2"/>
        </w:rPr>
        <w:t>身一人，若有二人便能敵擋他；三股合成的繩子不容易折斷。</w:t>
      </w:r>
      <w:r w:rsidR="00C1585C" w:rsidRPr="00A14672">
        <w:t>」</w:t>
      </w:r>
      <w:r w:rsidR="000E5B81" w:rsidRPr="00A14672">
        <w:t>(</w:t>
      </w:r>
      <w:r w:rsidR="00C1585C" w:rsidRPr="00A14672">
        <w:t>傳4:9-12</w:t>
      </w:r>
      <w:r w:rsidR="000E5B81" w:rsidRPr="00A14672">
        <w:t>)</w:t>
      </w:r>
      <w:r w:rsidR="00557679" w:rsidRPr="00A14672">
        <w:t xml:space="preserve"> </w:t>
      </w:r>
      <w:r w:rsidR="00557679" w:rsidRPr="00A14672">
        <w:rPr>
          <w:rFonts w:hint="eastAsia"/>
        </w:rPr>
        <w:t>雖然有時人也會因為彼此同工而產生溝通問題，但想深一層，沒有同工的處境更為危險困難。</w:t>
      </w:r>
    </w:p>
    <w:p w14:paraId="0767D24D" w14:textId="1961CD62" w:rsidR="00557679" w:rsidRPr="00A14672" w:rsidRDefault="00557679" w:rsidP="00557679">
      <w:r>
        <w:rPr>
          <w:rFonts w:hint="eastAsia"/>
        </w:rPr>
        <w:t>也許，我們會想因為缺少甚麼條件而不能傳道呢？有人因為年齡差距，成為與新一</w:t>
      </w:r>
      <w:r w:rsidR="005A4455">
        <w:rPr>
          <w:rFonts w:hint="eastAsia"/>
        </w:rPr>
        <w:t>代</w:t>
      </w:r>
      <w:r>
        <w:rPr>
          <w:rFonts w:hint="eastAsia"/>
        </w:rPr>
        <w:t>學生接觸的障礙；有人可能因為言語不通，成為他傳福的一根刺。也許，有人認為如果</w:t>
      </w:r>
      <w:r w:rsidR="001055BF">
        <w:rPr>
          <w:rFonts w:hint="eastAsia"/>
        </w:rPr>
        <w:t>自己變得年輕、</w:t>
      </w:r>
      <w:r w:rsidR="001055BF" w:rsidRPr="001055BF">
        <w:rPr>
          <w:rFonts w:hint="eastAsia"/>
        </w:rPr>
        <w:t>口齒伶俐</w:t>
      </w:r>
      <w:r w:rsidR="001055BF">
        <w:rPr>
          <w:rFonts w:hint="eastAsia"/>
        </w:rPr>
        <w:t>，又有</w:t>
      </w:r>
      <w:r w:rsidR="001055BF" w:rsidRPr="00AD1545">
        <w:t>幽默感</w:t>
      </w:r>
      <w:r w:rsidR="001055BF">
        <w:rPr>
          <w:rFonts w:hint="eastAsia"/>
        </w:rPr>
        <w:t>就更有利地</w:t>
      </w:r>
      <w:r w:rsidR="001055BF" w:rsidRPr="00A14672">
        <w:rPr>
          <w:rFonts w:hint="eastAsia"/>
        </w:rPr>
        <w:t>傳道。使徒保羅在開拓雅典時，也有這樣的想法因而吃虧。結果，他雖然吸引許多人前來，但留下來要聽道的人卻不多。他總結經驗說：「</w:t>
      </w:r>
      <w:r w:rsidR="001055BF" w:rsidRPr="005A4455">
        <w:rPr>
          <w:rStyle w:val="a2"/>
        </w:rPr>
        <w:t>我說的話、講的道，不是用智慧委婉的言語，乃是用聖靈和大能的明證，叫你們的信不在乎人的智慧，只在乎神的大能。</w:t>
      </w:r>
      <w:r w:rsidR="001055BF" w:rsidRPr="00A14672">
        <w:rPr>
          <w:rFonts w:hint="eastAsia"/>
        </w:rPr>
        <w:t>」(</w:t>
      </w:r>
      <w:r w:rsidR="001055BF" w:rsidRPr="00AD1545">
        <w:t>林前2</w:t>
      </w:r>
      <w:r w:rsidR="001055BF">
        <w:t>:</w:t>
      </w:r>
      <w:r w:rsidR="001055BF" w:rsidRPr="00AD1545">
        <w:t>4,5</w:t>
      </w:r>
      <w:r w:rsidR="001055BF" w:rsidRPr="00A14672">
        <w:t xml:space="preserve">) </w:t>
      </w:r>
      <w:r w:rsidR="001055BF" w:rsidRPr="00A14672">
        <w:rPr>
          <w:rFonts w:hint="eastAsia"/>
        </w:rPr>
        <w:t>因為花言巧言，</w:t>
      </w:r>
      <w:r w:rsidR="001055BF" w:rsidRPr="00AD1545">
        <w:t>邏輯</w:t>
      </w:r>
      <w:r w:rsidR="001055BF">
        <w:rPr>
          <w:rFonts w:hint="eastAsia"/>
        </w:rPr>
        <w:t>論證，與天空屬靈氣的惡魔爭戰都是</w:t>
      </w:r>
      <w:r w:rsidR="001055BF" w:rsidRPr="001055BF">
        <w:rPr>
          <w:rFonts w:hint="eastAsia"/>
        </w:rPr>
        <w:t>花拳繡腿</w:t>
      </w:r>
      <w:r w:rsidR="001055BF">
        <w:rPr>
          <w:rFonts w:hint="eastAsia"/>
        </w:rPr>
        <w:t>，</w:t>
      </w:r>
      <w:r w:rsidR="00426291" w:rsidRPr="0035229E">
        <w:rPr>
          <w:rFonts w:hint="eastAsia"/>
        </w:rPr>
        <w:t>華而不實，</w:t>
      </w:r>
      <w:r w:rsidR="001055BF">
        <w:rPr>
          <w:rFonts w:hint="eastAsia"/>
        </w:rPr>
        <w:t>在爭戰上毫無用處的。惟有門徒倚靠耶穌所賜的權柄，才能制伏污鬼，把鬼趕走。「</w:t>
      </w:r>
      <w:r w:rsidR="001055BF" w:rsidRPr="00F630FB">
        <w:rPr>
          <w:rStyle w:val="a2"/>
          <w:rFonts w:hint="eastAsia"/>
        </w:rPr>
        <w:t>我們爭戰的兵器本不是屬血氣的，乃是在神面前有能力，可以攻破堅固的營壘，</w:t>
      </w:r>
      <w:r w:rsidR="001055BF">
        <w:rPr>
          <w:rFonts w:hint="eastAsia"/>
        </w:rPr>
        <w:t>」</w:t>
      </w:r>
      <w:r w:rsidR="00F630FB" w:rsidRPr="00A14672">
        <w:t>(</w:t>
      </w:r>
      <w:r w:rsidR="00F630FB" w:rsidRPr="00A14672">
        <w:rPr>
          <w:rFonts w:hint="eastAsia"/>
        </w:rPr>
        <w:t>林後1</w:t>
      </w:r>
      <w:r w:rsidR="00F630FB" w:rsidRPr="00A14672">
        <w:t>0:4)</w:t>
      </w:r>
    </w:p>
    <w:p w14:paraId="22FFE385" w14:textId="184115C3" w:rsidR="00F630FB" w:rsidRDefault="00AD1545" w:rsidP="00AD1545">
      <w:r w:rsidRPr="00AD1545">
        <w:t>耶穌</w:t>
      </w:r>
      <w:r w:rsidR="00F630FB">
        <w:rPr>
          <w:rFonts w:hint="eastAsia"/>
        </w:rPr>
        <w:t>提醒門徒不要預備甚麼呢？</w:t>
      </w:r>
      <w:r w:rsidRPr="00AD1545">
        <w:t>請看第8</w:t>
      </w:r>
      <w:r w:rsidR="00F630FB" w:rsidRPr="00A14672">
        <w:t>,</w:t>
      </w:r>
      <w:r w:rsidRPr="00AD1545">
        <w:t>9節</w:t>
      </w:r>
      <w:r w:rsidR="00F630FB">
        <w:rPr>
          <w:rFonts w:hint="eastAsia"/>
        </w:rPr>
        <w:t>：「</w:t>
      </w:r>
      <w:r w:rsidR="00F630FB" w:rsidRPr="00F630FB">
        <w:rPr>
          <w:rStyle w:val="a2"/>
        </w:rPr>
        <w:t>並且囑咐他們：「行路的時候不要帶食物和口袋，腰袋裡也不要帶錢，除了柺杖以外，什麼都不要帶；只要穿鞋，也不要穿兩件褂子」，</w:t>
      </w:r>
      <w:r w:rsidR="00F630FB">
        <w:rPr>
          <w:rFonts w:hint="eastAsia"/>
        </w:rPr>
        <w:t>」</w:t>
      </w:r>
      <w:r w:rsidR="00F630FB" w:rsidRPr="007F6B30">
        <w:rPr>
          <w:rFonts w:hint="eastAsia"/>
        </w:rPr>
        <w:t>根據耶穌的要求，意思</w:t>
      </w:r>
      <w:r w:rsidR="001505E8" w:rsidRPr="007F6B30">
        <w:rPr>
          <w:rFonts w:hint="eastAsia"/>
        </w:rPr>
        <w:t>除了</w:t>
      </w:r>
      <w:r w:rsidR="007E69BB" w:rsidRPr="007F6B30">
        <w:rPr>
          <w:rFonts w:hint="eastAsia"/>
        </w:rPr>
        <w:t>枴</w:t>
      </w:r>
      <w:r w:rsidR="001505E8" w:rsidRPr="007F6B30">
        <w:rPr>
          <w:rFonts w:hint="eastAsia"/>
        </w:rPr>
        <w:t>杖外，甚麼</w:t>
      </w:r>
      <w:r w:rsidR="00426291">
        <w:rPr>
          <w:rFonts w:hint="eastAsia"/>
        </w:rPr>
        <w:t>也</w:t>
      </w:r>
      <w:r w:rsidR="00F630FB" w:rsidRPr="007F6B30">
        <w:rPr>
          <w:rFonts w:hint="eastAsia"/>
        </w:rPr>
        <w:t>不用預備，立刻就可以去。人若去旅行，預備食物、金錢、衣服鞋襪是最基本的</w:t>
      </w:r>
      <w:r w:rsidR="001505E8" w:rsidRPr="007F6B30">
        <w:rPr>
          <w:rFonts w:hint="eastAsia"/>
        </w:rPr>
        <w:t>。問題是門徒不是去旅行，而是被差遣去傳道，因此外在所需的東西不用私自預備。作為傳道人的門徒，</w:t>
      </w:r>
      <w:r w:rsidR="007E69BB" w:rsidRPr="007F6B30">
        <w:rPr>
          <w:rFonts w:hint="eastAsia"/>
        </w:rPr>
        <w:t>自</w:t>
      </w:r>
      <w:r w:rsidR="001505E8" w:rsidRPr="007F6B30">
        <w:rPr>
          <w:rFonts w:hint="eastAsia"/>
        </w:rPr>
        <w:t>身要確信神的同在和及時的供應，才能有能</w:t>
      </w:r>
      <w:r w:rsidR="00426291">
        <w:rPr>
          <w:rFonts w:hint="eastAsia"/>
        </w:rPr>
        <w:t>力</w:t>
      </w:r>
      <w:r w:rsidR="001505E8" w:rsidRPr="007F6B30">
        <w:rPr>
          <w:rFonts w:hint="eastAsia"/>
        </w:rPr>
        <w:t>傳揚叫人歸向神的福音。</w:t>
      </w:r>
      <w:r w:rsidR="007E69BB" w:rsidRPr="007F6B30">
        <w:rPr>
          <w:rFonts w:hint="eastAsia"/>
        </w:rPr>
        <w:t>傳道人相信神打發烏鴉叼餅給以利亞那樣，不會忘記他們，乃會供應他們所需用的。先知可以殉道而死，但不能</w:t>
      </w:r>
      <w:r w:rsidR="00426291">
        <w:rPr>
          <w:rFonts w:hint="eastAsia"/>
        </w:rPr>
        <w:t>被</w:t>
      </w:r>
      <w:r w:rsidR="007E69BB" w:rsidRPr="007F6B30">
        <w:rPr>
          <w:rFonts w:hint="eastAsia"/>
        </w:rPr>
        <w:t>餓死。</w:t>
      </w:r>
      <w:r w:rsidR="007F6B30" w:rsidRPr="007F6B30">
        <w:rPr>
          <w:rFonts w:hint="eastAsia"/>
        </w:rPr>
        <w:t>「枴杖」讓我們連想起神呼召摩西</w:t>
      </w:r>
      <w:r w:rsidR="007F6B30" w:rsidRPr="00395261">
        <w:rPr>
          <w:rFonts w:hint="eastAsia"/>
        </w:rPr>
        <w:t>從法老手中，帶領以色列出埃及的秘密武器，手裏拿著的杖。當摩西在法老前行神蹟，或是向埃及施行十災，以及分開紅海時，招牌動作是「伸杖」。所以，</w:t>
      </w:r>
      <w:r w:rsidR="007F6B30" w:rsidRPr="007F6B30">
        <w:rPr>
          <w:rFonts w:hint="eastAsia"/>
        </w:rPr>
        <w:t>「杖」對於傳道人來，</w:t>
      </w:r>
      <w:r w:rsidR="007E69BB" w:rsidRPr="007F6B30">
        <w:rPr>
          <w:rFonts w:hint="eastAsia"/>
        </w:rPr>
        <w:t>代表著禱告和倚賴神。況且，在自身的日用飲食的需要下，叫傳道人更逼切地呼求神的供應，</w:t>
      </w:r>
      <w:r w:rsidR="007E69BB" w:rsidRPr="007F6B30">
        <w:rPr>
          <w:rFonts w:hint="eastAsia"/>
        </w:rPr>
        <w:lastRenderedPageBreak/>
        <w:t>如同賜下所需的聖靈來傳道</w:t>
      </w:r>
      <w:r w:rsidR="006D3CA0">
        <w:rPr>
          <w:rFonts w:hint="eastAsia"/>
        </w:rPr>
        <w:t>：「求主賜下生命的糧餵飽眾人</w:t>
      </w:r>
      <w:r w:rsidR="006D3CA0" w:rsidRPr="007F6B30">
        <w:rPr>
          <w:rFonts w:hint="eastAsia"/>
        </w:rPr>
        <w:t>。</w:t>
      </w:r>
      <w:r w:rsidR="006D3CA0">
        <w:rPr>
          <w:rFonts w:hint="eastAsia"/>
        </w:rPr>
        <w:t>」</w:t>
      </w:r>
    </w:p>
    <w:p w14:paraId="5B1F54BA" w14:textId="2D03E058" w:rsidR="00F7018A" w:rsidRDefault="007E69BB" w:rsidP="00030B82">
      <w:r>
        <w:rPr>
          <w:rFonts w:hint="eastAsia"/>
        </w:rPr>
        <w:t>神會怎樣供應傳道人的住宿和飲食呢？</w:t>
      </w:r>
      <w:r w:rsidR="00030B82" w:rsidRPr="00AD1545">
        <w:t>請看第10節</w:t>
      </w:r>
      <w:r w:rsidR="00030B82">
        <w:rPr>
          <w:rFonts w:hint="eastAsia"/>
        </w:rPr>
        <w:t>：「</w:t>
      </w:r>
      <w:r w:rsidR="00030B82" w:rsidRPr="00030B82">
        <w:rPr>
          <w:rStyle w:val="a2"/>
        </w:rPr>
        <w:t>又對他們說：「你們無論到何處，進了人的家，就住在那裡，直到離開那地方。</w:t>
      </w:r>
      <w:r w:rsidR="00030B82">
        <w:rPr>
          <w:rFonts w:hint="eastAsia"/>
        </w:rPr>
        <w:t>」「</w:t>
      </w:r>
      <w:r w:rsidR="00030B82" w:rsidRPr="00030B82">
        <w:rPr>
          <w:rStyle w:val="a2"/>
          <w:rFonts w:hint="eastAsia"/>
        </w:rPr>
        <w:t>你</w:t>
      </w:r>
      <w:r w:rsidR="00030B82" w:rsidRPr="00030B82">
        <w:rPr>
          <w:rStyle w:val="a2"/>
        </w:rPr>
        <w:t>們要住在那家，吃喝他們所供給的，因為工人得工價是應當的；不要從這家搬到那家。</w:t>
      </w:r>
      <w:r w:rsidR="00030B82">
        <w:rPr>
          <w:rFonts w:hint="eastAsia"/>
        </w:rPr>
        <w:t>」(</w:t>
      </w:r>
      <w:r w:rsidR="00AD1545" w:rsidRPr="00AD1545">
        <w:t>路10</w:t>
      </w:r>
      <w:r w:rsidR="00030B82">
        <w:t>:</w:t>
      </w:r>
      <w:r w:rsidR="00AD1545" w:rsidRPr="00AD1545">
        <w:t>7</w:t>
      </w:r>
      <w:r w:rsidR="00030B82">
        <w:t>)</w:t>
      </w:r>
      <w:r w:rsidR="00F7018A">
        <w:t xml:space="preserve"> </w:t>
      </w:r>
      <w:r w:rsidR="00F7018A">
        <w:rPr>
          <w:rFonts w:hint="eastAsia"/>
        </w:rPr>
        <w:t>雖然門徒無錢租</w:t>
      </w:r>
      <w:r w:rsidR="00F7018A" w:rsidRPr="00A14672">
        <w:t>Airbnb</w:t>
      </w:r>
      <w:r w:rsidR="00F7018A" w:rsidRPr="00A14672">
        <w:rPr>
          <w:rFonts w:hint="eastAsia"/>
        </w:rPr>
        <w:t>，但</w:t>
      </w:r>
      <w:r w:rsidR="00B31D49">
        <w:t>神</w:t>
      </w:r>
      <w:r w:rsidR="00F7018A">
        <w:rPr>
          <w:rFonts w:hint="eastAsia"/>
        </w:rPr>
        <w:t>會感動當地</w:t>
      </w:r>
      <w:r w:rsidR="00A23848">
        <w:rPr>
          <w:rFonts w:hint="eastAsia"/>
        </w:rPr>
        <w:t>屬</w:t>
      </w:r>
      <w:r w:rsidR="00F7018A">
        <w:rPr>
          <w:rFonts w:hint="eastAsia"/>
        </w:rPr>
        <w:t>神的百姓為門徒打開家門，並包埋三餐。門徒不用感到不好意思，正如</w:t>
      </w:r>
      <w:r w:rsidR="00F7018A" w:rsidRPr="00A14672">
        <w:rPr>
          <w:rFonts w:hint="eastAsia"/>
        </w:rPr>
        <w:t>工人得工價的心態，</w:t>
      </w:r>
      <w:r w:rsidR="00A23848">
        <w:rPr>
          <w:rFonts w:hint="eastAsia"/>
        </w:rPr>
        <w:t>只管專心作工</w:t>
      </w:r>
      <w:r w:rsidR="006D3CA0">
        <w:rPr>
          <w:rFonts w:hint="eastAsia"/>
        </w:rPr>
        <w:t>，因為這</w:t>
      </w:r>
      <w:r w:rsidR="00F7018A" w:rsidRPr="00A14672">
        <w:rPr>
          <w:rFonts w:hint="eastAsia"/>
        </w:rPr>
        <w:t>不是人供應，而是神供應的。他們</w:t>
      </w:r>
      <w:r w:rsidR="00F7018A">
        <w:rPr>
          <w:rFonts w:hint="eastAsia"/>
        </w:rPr>
        <w:t>只要專心在那地方傳道，直到離開那地為止。</w:t>
      </w:r>
    </w:p>
    <w:p w14:paraId="3EACDBEB" w14:textId="480B5689" w:rsidR="004A2B70" w:rsidRDefault="00F7018A" w:rsidP="00AD1545">
      <w:r>
        <w:rPr>
          <w:rFonts w:hint="eastAsia"/>
        </w:rPr>
        <w:t>但對於不接受福音的村莊要怎樣做呢？</w:t>
      </w:r>
      <w:r w:rsidR="00AD1545" w:rsidRPr="00AD1545">
        <w:t>請看第11節</w:t>
      </w:r>
      <w:r w:rsidR="002522F8">
        <w:rPr>
          <w:rFonts w:hint="eastAsia"/>
        </w:rPr>
        <w:t>：「</w:t>
      </w:r>
      <w:r w:rsidR="002522F8" w:rsidRPr="002522F8">
        <w:rPr>
          <w:rStyle w:val="a2"/>
        </w:rPr>
        <w:t>何處的人不接待你們，不聽你們，你們離開那裡的時候，就把腳上的塵土跺下去，對他們作見證。</w:t>
      </w:r>
      <w:r w:rsidR="002522F8">
        <w:rPr>
          <w:rFonts w:hint="eastAsia"/>
        </w:rPr>
        <w:t>」</w:t>
      </w:r>
      <w:r w:rsidR="004A2B70">
        <w:rPr>
          <w:rFonts w:hint="eastAsia"/>
        </w:rPr>
        <w:t>「</w:t>
      </w:r>
      <w:r w:rsidR="004A2B70" w:rsidRPr="002522F8">
        <w:rPr>
          <w:rStyle w:val="a2"/>
        </w:rPr>
        <w:t>把腳上的塵土跺下去</w:t>
      </w:r>
      <w:r w:rsidR="004A2B70">
        <w:rPr>
          <w:rFonts w:hint="eastAsia"/>
        </w:rPr>
        <w:t>」</w:t>
      </w:r>
      <w:r w:rsidR="00D0489E" w:rsidRPr="00D0489E">
        <w:rPr>
          <w:rFonts w:hint="eastAsia"/>
        </w:rPr>
        <w:t>，是與當時的習俗有關。猶太人如果往外邦地方去，回來後第一件事是跺走鞋底及衣服上的塵土，他們認為外邦的地方是不潔淨的，如果帶著外邦的塵土會沾污猶太人的聖地。耶穌叫門徒如此對待不接待他們的人，是要向</w:t>
      </w:r>
      <w:r w:rsidR="00D0489E">
        <w:rPr>
          <w:rFonts w:hint="eastAsia"/>
        </w:rPr>
        <w:t>那</w:t>
      </w:r>
      <w:r w:rsidR="00D0489E" w:rsidRPr="00D0489E">
        <w:rPr>
          <w:rFonts w:hint="eastAsia"/>
        </w:rPr>
        <w:t>些地方的人發出警告</w:t>
      </w:r>
      <w:r w:rsidR="00D0489E">
        <w:rPr>
          <w:rFonts w:hint="eastAsia"/>
        </w:rPr>
        <w:t>，</w:t>
      </w:r>
      <w:r w:rsidR="00D0489E" w:rsidRPr="00D0489E">
        <w:rPr>
          <w:rFonts w:hint="eastAsia"/>
        </w:rPr>
        <w:t>拒絕福音，就被視為外邦人一樣。</w:t>
      </w:r>
      <w:r w:rsidR="00AE4E16">
        <w:rPr>
          <w:rFonts w:hint="eastAsia"/>
        </w:rPr>
        <w:t>福音僕人不要為到迎合人</w:t>
      </w:r>
      <w:r w:rsidR="00D0489E">
        <w:rPr>
          <w:rFonts w:hint="eastAsia"/>
        </w:rPr>
        <w:t>的</w:t>
      </w:r>
      <w:r w:rsidR="00AE4E16">
        <w:rPr>
          <w:rFonts w:hint="eastAsia"/>
        </w:rPr>
        <w:t>不信而妥協，</w:t>
      </w:r>
      <w:r w:rsidR="00D0489E">
        <w:rPr>
          <w:rFonts w:hint="eastAsia"/>
        </w:rPr>
        <w:t>倒要剛強地作見證。</w:t>
      </w:r>
    </w:p>
    <w:p w14:paraId="4560F941" w14:textId="0224DCAD" w:rsidR="00D0489E" w:rsidRDefault="00AD1545" w:rsidP="00AD1545">
      <w:r w:rsidRPr="00AD1545">
        <w:t>門徒</w:t>
      </w:r>
      <w:r w:rsidR="002522F8">
        <w:rPr>
          <w:rFonts w:hint="eastAsia"/>
        </w:rPr>
        <w:t>順從兩個兩個的出去時，有何</w:t>
      </w:r>
      <w:r w:rsidRPr="00AD1545">
        <w:t>事</w:t>
      </w:r>
      <w:r w:rsidR="002522F8" w:rsidRPr="00AD1545">
        <w:t>發生</w:t>
      </w:r>
      <w:r w:rsidRPr="00AD1545">
        <w:t>？</w:t>
      </w:r>
      <w:r w:rsidR="002522F8" w:rsidRPr="00AD1545">
        <w:t>請看第1</w:t>
      </w:r>
      <w:r w:rsidR="002522F8">
        <w:t>2,13</w:t>
      </w:r>
      <w:r w:rsidR="002522F8" w:rsidRPr="00AD1545">
        <w:t>節</w:t>
      </w:r>
      <w:r w:rsidR="002522F8">
        <w:rPr>
          <w:rFonts w:hint="eastAsia"/>
        </w:rPr>
        <w:t>：「</w:t>
      </w:r>
      <w:r w:rsidR="002522F8" w:rsidRPr="002522F8">
        <w:rPr>
          <w:rStyle w:val="a2"/>
        </w:rPr>
        <w:t>門徒就出去傳道，叫人悔改，又趕出許多的鬼，用油抹了許多病人，治好他們。</w:t>
      </w:r>
      <w:r w:rsidR="002522F8">
        <w:rPr>
          <w:rFonts w:hint="eastAsia"/>
        </w:rPr>
        <w:t>」</w:t>
      </w:r>
      <w:r w:rsidR="00D0489E">
        <w:rPr>
          <w:rFonts w:hint="eastAsia"/>
        </w:rPr>
        <w:t>這是門徒第一次在沒有耶穌同在下，到各處傳道</w:t>
      </w:r>
      <w:r w:rsidR="00D0489E" w:rsidRPr="00A14672">
        <w:rPr>
          <w:rFonts w:hint="eastAsia"/>
        </w:rPr>
        <w:t>。他們出去傳道，</w:t>
      </w:r>
      <w:r w:rsidR="00D0489E">
        <w:rPr>
          <w:lang w:eastAsia="x-none"/>
        </w:rPr>
        <w:t>說：「</w:t>
      </w:r>
      <w:proofErr w:type="spellStart"/>
      <w:r w:rsidR="00D0489E" w:rsidRPr="00D0489E">
        <w:rPr>
          <w:rStyle w:val="a2"/>
        </w:rPr>
        <w:t>日期滿了，神的國近了。你們當悔改，信福音</w:t>
      </w:r>
      <w:proofErr w:type="spellEnd"/>
      <w:r w:rsidR="00D0489E" w:rsidRPr="00D0489E">
        <w:rPr>
          <w:rStyle w:val="a2"/>
        </w:rPr>
        <w:t>！</w:t>
      </w:r>
      <w:r w:rsidR="00D0489E">
        <w:rPr>
          <w:lang w:eastAsia="x-none"/>
        </w:rPr>
        <w:t>」</w:t>
      </w:r>
      <w:r w:rsidR="00D0489E">
        <w:t>(</w:t>
      </w:r>
      <w:r w:rsidR="00D0489E" w:rsidRPr="00AD1545">
        <w:t>1</w:t>
      </w:r>
      <w:r w:rsidR="00D0489E">
        <w:rPr>
          <w:rFonts w:hint="eastAsia"/>
        </w:rPr>
        <w:t>:</w:t>
      </w:r>
      <w:proofErr w:type="gramStart"/>
      <w:r w:rsidR="00D0489E" w:rsidRPr="00AD1545">
        <w:t>15</w:t>
      </w:r>
      <w:r w:rsidR="00D0489E">
        <w:t>)</w:t>
      </w:r>
      <w:r w:rsidR="00D0489E">
        <w:rPr>
          <w:rFonts w:hint="eastAsia"/>
        </w:rPr>
        <w:t>；</w:t>
      </w:r>
      <w:proofErr w:type="gramEnd"/>
      <w:r w:rsidR="00D0489E">
        <w:rPr>
          <w:rFonts w:hint="eastAsia"/>
        </w:rPr>
        <w:t>「我</w:t>
      </w:r>
      <w:r w:rsidR="00D0489E" w:rsidRPr="00AD1545">
        <w:t>奉耶穌基督的名</w:t>
      </w:r>
      <w:r w:rsidR="00D0489E">
        <w:rPr>
          <w:rFonts w:hint="eastAsia"/>
        </w:rPr>
        <w:t>，</w:t>
      </w:r>
      <w:r w:rsidR="00EC2C14">
        <w:rPr>
          <w:rFonts w:hint="eastAsia"/>
        </w:rPr>
        <w:t>吩咐</w:t>
      </w:r>
      <w:r w:rsidR="00D0489E">
        <w:rPr>
          <w:rFonts w:hint="eastAsia"/>
        </w:rPr>
        <w:t>污鬼啊</w:t>
      </w:r>
      <w:r w:rsidR="00D0489E" w:rsidRPr="00AD1545">
        <w:t>，</w:t>
      </w:r>
      <w:proofErr w:type="spellStart"/>
      <w:r w:rsidR="00D0489E">
        <w:rPr>
          <w:lang w:eastAsia="x-none"/>
        </w:rPr>
        <w:t>從這人身上出來吧</w:t>
      </w:r>
      <w:proofErr w:type="spellEnd"/>
      <w:r w:rsidR="00D0489E">
        <w:rPr>
          <w:lang w:eastAsia="x-none"/>
        </w:rPr>
        <w:t>！</w:t>
      </w:r>
      <w:r w:rsidR="00D0489E">
        <w:rPr>
          <w:rFonts w:hint="eastAsia"/>
        </w:rPr>
        <w:t>」</w:t>
      </w:r>
      <w:r w:rsidR="00C55298" w:rsidRPr="00A14672">
        <w:t>(5:8)</w:t>
      </w:r>
      <w:r w:rsidR="009F030F">
        <w:t xml:space="preserve"> </w:t>
      </w:r>
      <w:r w:rsidR="00D0489E">
        <w:rPr>
          <w:rFonts w:hint="eastAsia"/>
        </w:rPr>
        <w:t>結果，他們單純地信靠主，成就與主一樣的工作，許多鬼被趕走，病人又得醫治。</w:t>
      </w:r>
    </w:p>
    <w:p w14:paraId="4872BE55" w14:textId="027DF4B1" w:rsidR="000D24BC" w:rsidRPr="00630FA6" w:rsidRDefault="000D24BC" w:rsidP="00630FA6">
      <w:pPr>
        <w:pStyle w:val="Heading2"/>
      </w:pPr>
      <w:r w:rsidRPr="00630FA6">
        <w:rPr>
          <w:rFonts w:hint="eastAsia"/>
        </w:rPr>
        <w:t>Ⅲ‧</w:t>
      </w:r>
      <w:r w:rsidR="00C55298">
        <w:rPr>
          <w:rFonts w:hint="eastAsia"/>
        </w:rPr>
        <w:t>後記</w:t>
      </w:r>
      <w:r w:rsidR="00630FA6" w:rsidRPr="00630FA6">
        <w:t>施洗約翰的殉道</w:t>
      </w:r>
      <w:r w:rsidR="000E5B81">
        <w:rPr>
          <w:rFonts w:hint="eastAsia"/>
        </w:rPr>
        <w:t xml:space="preserve"> (</w:t>
      </w:r>
      <w:r w:rsidR="00630FA6" w:rsidRPr="00630FA6">
        <w:t>14</w:t>
      </w:r>
      <w:r w:rsidRPr="00630FA6">
        <w:rPr>
          <w:rFonts w:hint="eastAsia"/>
        </w:rPr>
        <w:t>-</w:t>
      </w:r>
      <w:r w:rsidR="00630FA6" w:rsidRPr="00630FA6">
        <w:t>29</w:t>
      </w:r>
      <w:r w:rsidR="000E5B81">
        <w:rPr>
          <w:rFonts w:hint="eastAsia"/>
        </w:rPr>
        <w:t>)</w:t>
      </w:r>
    </w:p>
    <w:p w14:paraId="0374EEDC" w14:textId="3C2D0A1D" w:rsidR="00B60EB7" w:rsidRDefault="00AD1545" w:rsidP="00AD1545">
      <w:r w:rsidRPr="00AD1545">
        <w:t>門徒</w:t>
      </w:r>
      <w:r w:rsidR="00B60EB7">
        <w:rPr>
          <w:rFonts w:hint="eastAsia"/>
        </w:rPr>
        <w:t>的事工有很大的回嚮。「</w:t>
      </w:r>
      <w:r w:rsidR="00B60EB7" w:rsidRPr="00B60EB7">
        <w:rPr>
          <w:rStyle w:val="a2"/>
        </w:rPr>
        <w:t>耶穌的名聲傳揚出來。希律王聽見了，就說：「施洗的約翰從死裡復活了，所以這些異能由他裡面發出</w:t>
      </w:r>
      <w:r w:rsidR="00B60EB7" w:rsidRPr="00B60EB7">
        <w:rPr>
          <w:rStyle w:val="a2"/>
        </w:rPr>
        <w:t>來。」但別人說：「是以利亞。」又有人說：「是先知，正像先知中的一位。」希律聽見卻說：「是我所斬的約翰，他復活了。</w:t>
      </w:r>
      <w:r w:rsidR="00B60EB7">
        <w:rPr>
          <w:lang w:eastAsia="x-none"/>
        </w:rPr>
        <w:t>」</w:t>
      </w:r>
      <w:r w:rsidR="000E5B81">
        <w:t>(</w:t>
      </w:r>
      <w:r w:rsidRPr="00AD1545">
        <w:t>14-16</w:t>
      </w:r>
      <w:r w:rsidR="000E5B81">
        <w:t>)</w:t>
      </w:r>
      <w:r w:rsidR="00B60EB7">
        <w:t xml:space="preserve"> </w:t>
      </w:r>
      <w:r w:rsidRPr="00AD1545">
        <w:t>門徒</w:t>
      </w:r>
      <w:r w:rsidR="00B60EB7">
        <w:rPr>
          <w:rFonts w:hint="eastAsia"/>
        </w:rPr>
        <w:t>初試</w:t>
      </w:r>
      <w:r w:rsidR="00B60EB7" w:rsidRPr="00A14672">
        <w:rPr>
          <w:rFonts w:hint="eastAsia"/>
        </w:rPr>
        <w:t>啼聲的傳道工作，</w:t>
      </w:r>
      <w:r w:rsidR="00B60EB7">
        <w:rPr>
          <w:rFonts w:hint="eastAsia"/>
        </w:rPr>
        <w:t>意想不到連住在深宮的希律王也被震動。</w:t>
      </w:r>
      <w:r w:rsidRPr="00AD1545">
        <w:t>希律王聽見耶穌的名字，就</w:t>
      </w:r>
      <w:r w:rsidR="00B60EB7">
        <w:rPr>
          <w:rFonts w:hint="eastAsia"/>
        </w:rPr>
        <w:t>認為是他所斬的</w:t>
      </w:r>
      <w:r w:rsidRPr="00AD1545">
        <w:t>施洗約翰從死裡復活了。</w:t>
      </w:r>
      <w:r w:rsidR="00B60EB7">
        <w:rPr>
          <w:rFonts w:hint="eastAsia"/>
        </w:rPr>
        <w:t>約翰並沒有死，藉耶</w:t>
      </w:r>
      <w:r w:rsidR="00B60EB7" w:rsidRPr="00A14672">
        <w:rPr>
          <w:rFonts w:hint="eastAsia"/>
        </w:rPr>
        <w:t>穌延續</w:t>
      </w:r>
      <w:r w:rsidR="000F1896">
        <w:rPr>
          <w:rFonts w:hint="eastAsia"/>
        </w:rPr>
        <w:t>事</w:t>
      </w:r>
      <w:r w:rsidR="00B60EB7" w:rsidRPr="00A14672">
        <w:rPr>
          <w:rFonts w:hint="eastAsia"/>
        </w:rPr>
        <w:t>工。</w:t>
      </w:r>
    </w:p>
    <w:p w14:paraId="5E0F48D6" w14:textId="26937068" w:rsidR="004B1AA3" w:rsidRDefault="00AD1545" w:rsidP="003E35C8">
      <w:pPr>
        <w:rPr>
          <w:lang w:eastAsia="x-none"/>
        </w:rPr>
      </w:pPr>
      <w:r w:rsidRPr="00AD1545">
        <w:t>施洗約翰是</w:t>
      </w:r>
      <w:r w:rsidR="00B60EB7">
        <w:rPr>
          <w:rFonts w:hint="eastAsia"/>
        </w:rPr>
        <w:t>惟</w:t>
      </w:r>
      <w:r w:rsidRPr="00AD1545">
        <w:t>一斥責希律</w:t>
      </w:r>
      <w:r w:rsidR="007931F1" w:rsidRPr="007931F1">
        <w:rPr>
          <w:rFonts w:hint="eastAsia"/>
        </w:rPr>
        <w:t>安提帕</w:t>
      </w:r>
      <w:r w:rsidR="000F1896" w:rsidRPr="00AD1545">
        <w:t>王</w:t>
      </w:r>
      <w:r w:rsidR="000F1896">
        <w:rPr>
          <w:rFonts w:hint="eastAsia"/>
        </w:rPr>
        <w:t>休元配，</w:t>
      </w:r>
      <w:r w:rsidR="007931F1" w:rsidRPr="00AD1545">
        <w:t>娶</w:t>
      </w:r>
      <w:r w:rsidRPr="00AD1545">
        <w:t>兄弟腓力妻子希羅底</w:t>
      </w:r>
      <w:r w:rsidR="007931F1">
        <w:rPr>
          <w:rFonts w:hint="eastAsia"/>
        </w:rPr>
        <w:t>不合理</w:t>
      </w:r>
      <w:r w:rsidRPr="00AD1545">
        <w:t>的人</w:t>
      </w:r>
      <w:r w:rsidR="000E5B81">
        <w:t>(</w:t>
      </w:r>
      <w:r w:rsidRPr="00AD1545">
        <w:t>18</w:t>
      </w:r>
      <w:r w:rsidR="000E5B81">
        <w:t>)</w:t>
      </w:r>
      <w:r w:rsidR="000F1896">
        <w:rPr>
          <w:rFonts w:hint="eastAsia"/>
        </w:rPr>
        <w:t>。當時</w:t>
      </w:r>
      <w:r w:rsidR="000F1896" w:rsidRPr="00AD1545">
        <w:t>腓力</w:t>
      </w:r>
      <w:r w:rsidR="000F1896">
        <w:rPr>
          <w:rFonts w:hint="eastAsia"/>
        </w:rPr>
        <w:t>還健在，</w:t>
      </w:r>
      <w:r w:rsidR="007931F1" w:rsidRPr="00AD1545">
        <w:t>希羅底</w:t>
      </w:r>
      <w:r w:rsidR="007931F1">
        <w:rPr>
          <w:rFonts w:hint="eastAsia"/>
        </w:rPr>
        <w:t>又為</w:t>
      </w:r>
      <w:r w:rsidR="007931F1" w:rsidRPr="007931F1">
        <w:rPr>
          <w:rFonts w:hint="eastAsia"/>
        </w:rPr>
        <w:t>安提帕</w:t>
      </w:r>
      <w:r w:rsidR="007931F1">
        <w:rPr>
          <w:rFonts w:hint="eastAsia"/>
        </w:rPr>
        <w:t>的姪女</w:t>
      </w:r>
      <w:r w:rsidR="000F1896">
        <w:rPr>
          <w:rFonts w:hint="eastAsia"/>
        </w:rPr>
        <w:t>，</w:t>
      </w:r>
      <w:r w:rsidR="000F1896" w:rsidRPr="00395261">
        <w:rPr>
          <w:rFonts w:hint="eastAsia"/>
        </w:rPr>
        <w:t>是有夫之婦，並有女兒，並不附合為近親留後的規條</w:t>
      </w:r>
      <w:r w:rsidRPr="00AD1545">
        <w:t>。</w:t>
      </w:r>
      <w:r w:rsidR="000F1896">
        <w:rPr>
          <w:rFonts w:hint="eastAsia"/>
        </w:rPr>
        <w:t>於是，</w:t>
      </w:r>
      <w:r w:rsidR="007931F1" w:rsidRPr="00AD1545">
        <w:t>希羅底</w:t>
      </w:r>
      <w:r w:rsidR="007931F1">
        <w:rPr>
          <w:rFonts w:hint="eastAsia"/>
        </w:rPr>
        <w:t>對約翰</w:t>
      </w:r>
      <w:r w:rsidR="007660C1">
        <w:rPr>
          <w:rFonts w:hint="eastAsia"/>
        </w:rPr>
        <w:t>一直</w:t>
      </w:r>
      <w:r w:rsidR="007931F1">
        <w:rPr>
          <w:rFonts w:hint="eastAsia"/>
        </w:rPr>
        <w:t>懷恨在心</w:t>
      </w:r>
      <w:r w:rsidR="007660C1" w:rsidRPr="00A14672">
        <w:rPr>
          <w:rFonts w:hint="eastAsia"/>
        </w:rPr>
        <w:t>，想要殺他</w:t>
      </w:r>
      <w:r w:rsidR="007931F1">
        <w:rPr>
          <w:rFonts w:hint="eastAsia"/>
        </w:rPr>
        <w:t>，</w:t>
      </w:r>
      <w:r w:rsidRPr="00AD1545">
        <w:t>希律</w:t>
      </w:r>
      <w:r w:rsidR="007660C1">
        <w:rPr>
          <w:rFonts w:hint="eastAsia"/>
        </w:rPr>
        <w:t>只</w:t>
      </w:r>
      <w:r w:rsidR="007931F1">
        <w:rPr>
          <w:rFonts w:hint="eastAsia"/>
        </w:rPr>
        <w:t>把</w:t>
      </w:r>
      <w:r w:rsidRPr="00AD1545">
        <w:t>約翰</w:t>
      </w:r>
      <w:r w:rsidR="007931F1">
        <w:rPr>
          <w:rFonts w:hint="eastAsia"/>
        </w:rPr>
        <w:t>收監</w:t>
      </w:r>
      <w:r w:rsidR="007660C1">
        <w:rPr>
          <w:rFonts w:hint="eastAsia"/>
        </w:rPr>
        <w:t>了事</w:t>
      </w:r>
      <w:r w:rsidR="007931F1" w:rsidRPr="00A14672">
        <w:rPr>
          <w:rFonts w:hint="eastAsia"/>
        </w:rPr>
        <w:t>。另一邊，</w:t>
      </w:r>
      <w:r w:rsidRPr="00AD1545">
        <w:t>希律知道</w:t>
      </w:r>
      <w:r w:rsidR="007931F1">
        <w:rPr>
          <w:rFonts w:hint="eastAsia"/>
        </w:rPr>
        <w:t>約翰</w:t>
      </w:r>
      <w:proofErr w:type="spellStart"/>
      <w:r w:rsidR="007931F1">
        <w:rPr>
          <w:lang w:eastAsia="x-none"/>
        </w:rPr>
        <w:t>是義人，是聖人，所以敬畏他，</w:t>
      </w:r>
      <w:r w:rsidR="007931F1">
        <w:rPr>
          <w:rFonts w:hint="eastAsia"/>
        </w:rPr>
        <w:t>想要</w:t>
      </w:r>
      <w:r w:rsidR="007931F1">
        <w:rPr>
          <w:lang w:eastAsia="x-none"/>
        </w:rPr>
        <w:t>保護他，聽他講論，就多照著行</w:t>
      </w:r>
      <w:r w:rsidR="007931F1">
        <w:rPr>
          <w:rFonts w:hint="eastAsia"/>
        </w:rPr>
        <w:t>，但又</w:t>
      </w:r>
      <w:r w:rsidR="007931F1">
        <w:rPr>
          <w:lang w:eastAsia="x-none"/>
        </w:rPr>
        <w:t>游移不定</w:t>
      </w:r>
      <w:r w:rsidR="007931F1">
        <w:rPr>
          <w:rFonts w:hint="eastAsia"/>
        </w:rPr>
        <w:t>，在公義和不義中左搖右擺</w:t>
      </w:r>
      <w:proofErr w:type="spellEnd"/>
      <w:r w:rsidR="007931F1">
        <w:t>(20)</w:t>
      </w:r>
      <w:r w:rsidRPr="00AD1545">
        <w:t>。希羅底</w:t>
      </w:r>
      <w:r w:rsidR="007931F1">
        <w:rPr>
          <w:rFonts w:hint="eastAsia"/>
        </w:rPr>
        <w:t>一直</w:t>
      </w:r>
      <w:r w:rsidRPr="00AD1545">
        <w:t>尋找機會殺死約翰，</w:t>
      </w:r>
      <w:r w:rsidR="007931F1">
        <w:rPr>
          <w:rFonts w:hint="eastAsia"/>
        </w:rPr>
        <w:t>就藉著</w:t>
      </w:r>
      <w:r w:rsidRPr="00AD1545">
        <w:t>女兒</w:t>
      </w:r>
      <w:r w:rsidR="004B1AA3" w:rsidRPr="004B1AA3">
        <w:rPr>
          <w:rFonts w:hint="eastAsia"/>
        </w:rPr>
        <w:t>莎樂美</w:t>
      </w:r>
      <w:r w:rsidR="004B1AA3" w:rsidRPr="00A14672">
        <w:t>(</w:t>
      </w:r>
      <w:r w:rsidR="004B1AA3" w:rsidRPr="00A14672">
        <w:rPr>
          <w:rFonts w:hint="eastAsia"/>
        </w:rPr>
        <w:t>據猶大史學家約瑟夫</w:t>
      </w:r>
      <w:r w:rsidR="004B1AA3" w:rsidRPr="00A14672">
        <w:t>)</w:t>
      </w:r>
      <w:r w:rsidR="004B1AA3" w:rsidRPr="00A14672">
        <w:rPr>
          <w:rFonts w:hint="eastAsia"/>
        </w:rPr>
        <w:t>，</w:t>
      </w:r>
      <w:r w:rsidRPr="00AD1545">
        <w:t>在希律的生日派對上跳舞，</w:t>
      </w:r>
      <w:r w:rsidR="004B1AA3">
        <w:rPr>
          <w:rFonts w:hint="eastAsia"/>
        </w:rPr>
        <w:t>因而</w:t>
      </w:r>
      <w:r w:rsidRPr="00AD1545">
        <w:t>讓希律王和</w:t>
      </w:r>
      <w:r w:rsidR="007660C1">
        <w:rPr>
          <w:rFonts w:hint="eastAsia"/>
        </w:rPr>
        <w:t>在場加利利的官員賓客</w:t>
      </w:r>
      <w:r w:rsidRPr="00AD1545">
        <w:t>高興。希律王</w:t>
      </w:r>
      <w:r w:rsidR="004B1AA3">
        <w:rPr>
          <w:rFonts w:hint="eastAsia"/>
        </w:rPr>
        <w:t>在半醉之中</w:t>
      </w:r>
      <w:r w:rsidRPr="00AD1545">
        <w:t>高興</w:t>
      </w:r>
      <w:r w:rsidR="004B1AA3">
        <w:rPr>
          <w:rFonts w:hint="eastAsia"/>
        </w:rPr>
        <w:t>地</w:t>
      </w:r>
      <w:r w:rsidRPr="00AD1545">
        <w:t>起來，</w:t>
      </w:r>
      <w:r w:rsidR="004B1AA3">
        <w:rPr>
          <w:rFonts w:hint="eastAsia"/>
        </w:rPr>
        <w:t>向那女</w:t>
      </w:r>
      <w:r w:rsidR="007660C1">
        <w:rPr>
          <w:rFonts w:hint="eastAsia"/>
        </w:rPr>
        <w:t>子</w:t>
      </w:r>
      <w:r w:rsidRPr="00AD1545">
        <w:t>說</w:t>
      </w:r>
      <w:r w:rsidR="004B1AA3">
        <w:rPr>
          <w:lang w:eastAsia="x-none"/>
        </w:rPr>
        <w:t>：「</w:t>
      </w:r>
      <w:proofErr w:type="spellStart"/>
      <w:r w:rsidR="004B1AA3" w:rsidRPr="00395261">
        <w:rPr>
          <w:rStyle w:val="a2"/>
          <w:rFonts w:hint="eastAsia"/>
        </w:rPr>
        <w:t>隨你向我求什麼，就是我國的一半，我也必給你</w:t>
      </w:r>
      <w:proofErr w:type="spellEnd"/>
      <w:r w:rsidR="004B1AA3" w:rsidRPr="00395261">
        <w:rPr>
          <w:rStyle w:val="a2"/>
          <w:rFonts w:hint="eastAsia"/>
        </w:rPr>
        <w:t>。</w:t>
      </w:r>
      <w:r w:rsidR="004B1AA3">
        <w:rPr>
          <w:lang w:eastAsia="x-none"/>
        </w:rPr>
        <w:t>」</w:t>
      </w:r>
      <w:r w:rsidR="000E5B81">
        <w:t>(</w:t>
      </w:r>
      <w:r w:rsidRPr="00AD1545">
        <w:t>23</w:t>
      </w:r>
      <w:r w:rsidR="000E5B81">
        <w:t>)</w:t>
      </w:r>
      <w:r w:rsidR="007660C1">
        <w:rPr>
          <w:rFonts w:hint="eastAsia"/>
        </w:rPr>
        <w:t xml:space="preserve"> </w:t>
      </w:r>
      <w:r w:rsidR="007660C1">
        <w:rPr>
          <w:rFonts w:asciiTheme="minorHAnsi" w:hAnsiTheme="minorHAnsi" w:hint="eastAsia"/>
          <w:lang w:val="en-HK"/>
        </w:rPr>
        <w:t>聖經裏的以斯帖記，有同樣接近的橋段，但王后的請求救了猶大整個民族</w:t>
      </w:r>
      <w:r w:rsidR="00F61C18">
        <w:rPr>
          <w:rFonts w:asciiTheme="minorHAnsi" w:hAnsiTheme="minorHAnsi" w:hint="eastAsia"/>
          <w:lang w:val="en-HK"/>
        </w:rPr>
        <w:t>免滅族。而</w:t>
      </w:r>
      <w:r w:rsidR="00F61C18" w:rsidRPr="004B1AA3">
        <w:rPr>
          <w:rFonts w:hint="eastAsia"/>
        </w:rPr>
        <w:t>莎樂美</w:t>
      </w:r>
      <w:r w:rsidR="004B1AA3">
        <w:rPr>
          <w:rFonts w:hint="eastAsia"/>
        </w:rPr>
        <w:t>尋求</w:t>
      </w:r>
      <w:r w:rsidRPr="00AD1545">
        <w:t>母親</w:t>
      </w:r>
      <w:r w:rsidR="00F61C18">
        <w:rPr>
          <w:rFonts w:hint="eastAsia"/>
        </w:rPr>
        <w:t>王后</w:t>
      </w:r>
      <w:r w:rsidR="00F61C18" w:rsidRPr="00AD1545">
        <w:t>希羅底</w:t>
      </w:r>
      <w:r w:rsidR="00F61C18">
        <w:rPr>
          <w:rFonts w:hint="eastAsia"/>
        </w:rPr>
        <w:t>的意思</w:t>
      </w:r>
      <w:r w:rsidR="004B1AA3">
        <w:rPr>
          <w:rFonts w:hint="eastAsia"/>
        </w:rPr>
        <w:t>指教</w:t>
      </w:r>
      <w:r w:rsidRPr="00AD1545">
        <w:t>，</w:t>
      </w:r>
      <w:r w:rsidR="00F61C18">
        <w:rPr>
          <w:rFonts w:hint="eastAsia"/>
        </w:rPr>
        <w:t>得著的要求為，</w:t>
      </w:r>
      <w:r w:rsidR="004B1AA3">
        <w:rPr>
          <w:lang w:eastAsia="x-none"/>
        </w:rPr>
        <w:t>「</w:t>
      </w:r>
      <w:proofErr w:type="spellStart"/>
      <w:r w:rsidR="004B1AA3" w:rsidRPr="00395261">
        <w:rPr>
          <w:rStyle w:val="a2"/>
          <w:rFonts w:hint="eastAsia"/>
        </w:rPr>
        <w:t>施洗約翰的頭</w:t>
      </w:r>
      <w:proofErr w:type="spellEnd"/>
      <w:r w:rsidR="004B1AA3" w:rsidRPr="00395261">
        <w:rPr>
          <w:rStyle w:val="a2"/>
          <w:rFonts w:hint="eastAsia"/>
        </w:rPr>
        <w:t>。</w:t>
      </w:r>
      <w:proofErr w:type="gramStart"/>
      <w:r w:rsidR="004B1AA3">
        <w:rPr>
          <w:lang w:eastAsia="x-none"/>
        </w:rPr>
        <w:t>」</w:t>
      </w:r>
      <w:r w:rsidR="000E5B81">
        <w:t>(</w:t>
      </w:r>
      <w:proofErr w:type="gramEnd"/>
      <w:r w:rsidRPr="00AD1545">
        <w:t>24</w:t>
      </w:r>
      <w:r w:rsidR="000E5B81">
        <w:t>)</w:t>
      </w:r>
      <w:r w:rsidRPr="00AD1545">
        <w:t>。</w:t>
      </w:r>
      <w:r w:rsidR="004B1AA3" w:rsidRPr="00AD1545">
        <w:t>希律王</w:t>
      </w:r>
      <w:r w:rsidR="004B1AA3">
        <w:rPr>
          <w:rFonts w:hint="eastAsia"/>
        </w:rPr>
        <w:t>以為她會要求首飾珠寶，或是豪華大宅，</w:t>
      </w:r>
      <w:r w:rsidR="004B1AA3" w:rsidRPr="00A14672">
        <w:rPr>
          <w:rFonts w:hint="eastAsia"/>
        </w:rPr>
        <w:t>冷不防</w:t>
      </w:r>
      <w:r w:rsidR="004B1AA3" w:rsidRPr="00AD1545">
        <w:t>希羅底</w:t>
      </w:r>
      <w:r w:rsidR="004B1AA3">
        <w:rPr>
          <w:rFonts w:hint="eastAsia"/>
        </w:rPr>
        <w:t>伺機要殺約翰，</w:t>
      </w:r>
      <w:proofErr w:type="spellStart"/>
      <w:r w:rsidR="004B1AA3">
        <w:rPr>
          <w:lang w:eastAsia="x-none"/>
        </w:rPr>
        <w:t>就甚憂愁</w:t>
      </w:r>
      <w:r w:rsidR="004B1AA3">
        <w:rPr>
          <w:rFonts w:hint="eastAsia"/>
        </w:rPr>
        <w:t>。然而，因為自己所起的誓，和在同席的人的面子關係，</w:t>
      </w:r>
      <w:r w:rsidR="00C64843">
        <w:rPr>
          <w:rFonts w:hint="eastAsia"/>
        </w:rPr>
        <w:t>兩難和捉蟲</w:t>
      </w:r>
      <w:r w:rsidR="004B1AA3">
        <w:rPr>
          <w:rFonts w:hint="eastAsia"/>
        </w:rPr>
        <w:t>下</w:t>
      </w:r>
      <w:proofErr w:type="spellEnd"/>
      <w:r w:rsidR="004B1AA3">
        <w:rPr>
          <w:rFonts w:hint="eastAsia"/>
        </w:rPr>
        <w:t>，</w:t>
      </w:r>
      <w:proofErr w:type="spellStart"/>
      <w:r w:rsidR="004B1AA3">
        <w:rPr>
          <w:lang w:eastAsia="x-none"/>
        </w:rPr>
        <w:t>就</w:t>
      </w:r>
      <w:r w:rsidR="004B1AA3">
        <w:rPr>
          <w:rFonts w:hint="eastAsia"/>
        </w:rPr>
        <w:t>把</w:t>
      </w:r>
      <w:r w:rsidR="004B1AA3" w:rsidRPr="00AD1545">
        <w:t>約翰斬首</w:t>
      </w:r>
      <w:r w:rsidR="004B1AA3">
        <w:rPr>
          <w:rFonts w:hint="eastAsia"/>
        </w:rPr>
        <w:t>，把頭放在</w:t>
      </w:r>
      <w:r w:rsidR="004B1AA3">
        <w:rPr>
          <w:lang w:eastAsia="x-none"/>
        </w:rPr>
        <w:t>盤子裡，拿來給女子，</w:t>
      </w:r>
      <w:r w:rsidR="004B1AA3">
        <w:rPr>
          <w:rFonts w:hint="eastAsia"/>
        </w:rPr>
        <w:t>再</w:t>
      </w:r>
      <w:r w:rsidR="00F61C18">
        <w:rPr>
          <w:rFonts w:hint="eastAsia"/>
        </w:rPr>
        <w:t>轉</w:t>
      </w:r>
      <w:r w:rsidR="004B1AA3">
        <w:rPr>
          <w:rFonts w:hint="eastAsia"/>
        </w:rPr>
        <w:t>給</w:t>
      </w:r>
      <w:r w:rsidR="004B1AA3" w:rsidRPr="00AD1545">
        <w:t>希羅底</w:t>
      </w:r>
      <w:proofErr w:type="spellEnd"/>
      <w:r w:rsidR="004B1AA3">
        <w:rPr>
          <w:rFonts w:hint="eastAsia"/>
        </w:rPr>
        <w:t>。</w:t>
      </w:r>
      <w:proofErr w:type="spellStart"/>
      <w:r w:rsidR="004B1AA3">
        <w:rPr>
          <w:lang w:eastAsia="x-none"/>
        </w:rPr>
        <w:t>約翰的門徒聽見了，就來把他的屍首領去，葬在墳墓裡</w:t>
      </w:r>
      <w:proofErr w:type="spellEnd"/>
      <w:r w:rsidR="004B1AA3">
        <w:rPr>
          <w:lang w:eastAsia="x-none"/>
        </w:rPr>
        <w:t>。</w:t>
      </w:r>
    </w:p>
    <w:p w14:paraId="7FE43E7F" w14:textId="5DE510B5" w:rsidR="003E35C8" w:rsidRDefault="00AD1545" w:rsidP="003E35C8">
      <w:r w:rsidRPr="00AD1545">
        <w:t>約翰是</w:t>
      </w:r>
      <w:r w:rsidR="003E35C8">
        <w:rPr>
          <w:rFonts w:hint="eastAsia"/>
        </w:rPr>
        <w:t>彌賽亞的先鋒，為</w:t>
      </w:r>
      <w:r w:rsidRPr="00AD1545">
        <w:t>基督預備道路。</w:t>
      </w:r>
      <w:r w:rsidR="009F030F">
        <w:rPr>
          <w:rFonts w:hint="eastAsia"/>
        </w:rPr>
        <w:t>約翰的死看來，聖徒在罪惡世界前的徒然和無助。但</w:t>
      </w:r>
      <w:r w:rsidRPr="00AD1545">
        <w:t>耶穌</w:t>
      </w:r>
      <w:r w:rsidR="003E35C8">
        <w:rPr>
          <w:rFonts w:hint="eastAsia"/>
        </w:rPr>
        <w:t>稱許約翰為偉大的先知，「</w:t>
      </w:r>
      <w:r w:rsidR="003E35C8" w:rsidRPr="003E35C8">
        <w:rPr>
          <w:rStyle w:val="a2"/>
        </w:rPr>
        <w:t>凡婦人所生的，沒有一個大過約翰的；</w:t>
      </w:r>
      <w:r w:rsidR="003E35C8">
        <w:rPr>
          <w:rFonts w:hint="eastAsia"/>
        </w:rPr>
        <w:t>」</w:t>
      </w:r>
      <w:r w:rsidR="000E5B81">
        <w:t>(</w:t>
      </w:r>
      <w:r w:rsidRPr="00AD1545">
        <w:t>路7</w:t>
      </w:r>
      <w:r w:rsidR="003E35C8" w:rsidRPr="00A14672">
        <w:t>:</w:t>
      </w:r>
      <w:r w:rsidRPr="00AD1545">
        <w:t>28</w:t>
      </w:r>
      <w:r w:rsidR="000E5B81">
        <w:t>)</w:t>
      </w:r>
      <w:r w:rsidRPr="00AD1545">
        <w:t>。</w:t>
      </w:r>
      <w:r w:rsidR="003E35C8" w:rsidRPr="00AD1545">
        <w:t>聖經作者詳細</w:t>
      </w:r>
      <w:r w:rsidR="003E35C8">
        <w:rPr>
          <w:rFonts w:hint="eastAsia"/>
        </w:rPr>
        <w:t>地後補</w:t>
      </w:r>
      <w:r w:rsidR="003E35C8" w:rsidRPr="00AD1545">
        <w:t>施洗約翰</w:t>
      </w:r>
      <w:r w:rsidR="003E35C8">
        <w:rPr>
          <w:rFonts w:hint="eastAsia"/>
        </w:rPr>
        <w:t>收</w:t>
      </w:r>
      <w:r w:rsidR="003E35C8" w:rsidRPr="00AD1545">
        <w:t>監</w:t>
      </w:r>
      <w:r w:rsidR="003E35C8">
        <w:rPr>
          <w:rFonts w:hint="eastAsia"/>
        </w:rPr>
        <w:t>與殉</w:t>
      </w:r>
      <w:r w:rsidR="003E35C8" w:rsidRPr="00A14672">
        <w:rPr>
          <w:rFonts w:hint="eastAsia"/>
        </w:rPr>
        <w:t>道</w:t>
      </w:r>
      <w:r w:rsidR="003E35C8" w:rsidRPr="00AD1545">
        <w:t>的</w:t>
      </w:r>
      <w:r w:rsidR="003E35C8">
        <w:rPr>
          <w:rFonts w:hint="eastAsia"/>
        </w:rPr>
        <w:t>情由，相</w:t>
      </w:r>
      <w:r w:rsidR="003E35C8" w:rsidRPr="00AD1545">
        <w:t>比</w:t>
      </w:r>
      <w:r w:rsidR="003E35C8">
        <w:rPr>
          <w:rFonts w:hint="eastAsia"/>
        </w:rPr>
        <w:t>約翰</w:t>
      </w:r>
      <w:r w:rsidR="003E35C8" w:rsidRPr="00AD1545">
        <w:t>被</w:t>
      </w:r>
      <w:r w:rsidR="003E35C8">
        <w:rPr>
          <w:rFonts w:hint="eastAsia"/>
        </w:rPr>
        <w:t>下</w:t>
      </w:r>
      <w:r w:rsidR="003E35C8" w:rsidRPr="00AD1545">
        <w:t>禁</w:t>
      </w:r>
      <w:r w:rsidR="003E35C8">
        <w:rPr>
          <w:rFonts w:hint="eastAsia"/>
        </w:rPr>
        <w:t>詳盡得</w:t>
      </w:r>
      <w:r w:rsidR="003E35C8" w:rsidRPr="00AD1545">
        <w:t>多</w:t>
      </w:r>
      <w:r w:rsidR="003E35C8">
        <w:t>(</w:t>
      </w:r>
      <w:r w:rsidR="003E35C8" w:rsidRPr="00AD1545">
        <w:t>1</w:t>
      </w:r>
      <w:r w:rsidR="003E35C8">
        <w:rPr>
          <w:rFonts w:hint="eastAsia"/>
        </w:rPr>
        <w:t>:</w:t>
      </w:r>
      <w:r w:rsidR="003E35C8" w:rsidRPr="00AD1545">
        <w:t>14</w:t>
      </w:r>
      <w:r w:rsidR="003E35C8">
        <w:t>)</w:t>
      </w:r>
      <w:r w:rsidR="003E35C8" w:rsidRPr="00AD1545">
        <w:t>。</w:t>
      </w:r>
      <w:r w:rsidR="003E35C8">
        <w:rPr>
          <w:rFonts w:hint="eastAsia"/>
        </w:rPr>
        <w:t>筆者期望通過</w:t>
      </w:r>
      <w:r w:rsidR="003E35C8" w:rsidRPr="00AD1545">
        <w:t>施洗約翰</w:t>
      </w:r>
      <w:r w:rsidR="003E35C8">
        <w:rPr>
          <w:rFonts w:hint="eastAsia"/>
        </w:rPr>
        <w:t>的殉道故事，將現實告訴信徒，</w:t>
      </w:r>
      <w:r w:rsidR="00F61C18">
        <w:rPr>
          <w:rFonts w:hint="eastAsia"/>
        </w:rPr>
        <w:t>並</w:t>
      </w:r>
      <w:r w:rsidR="003E35C8">
        <w:rPr>
          <w:rFonts w:hint="eastAsia"/>
        </w:rPr>
        <w:t>勉勵正受羅馬</w:t>
      </w:r>
      <w:r w:rsidR="003E35C8" w:rsidRPr="00A14672">
        <w:rPr>
          <w:rFonts w:hint="eastAsia"/>
        </w:rPr>
        <w:t>帝國逼迫的信徒。</w:t>
      </w:r>
    </w:p>
    <w:p w14:paraId="41211E2D" w14:textId="6890B0C5" w:rsidR="003E35C8" w:rsidRPr="00A14672" w:rsidRDefault="00AD1545" w:rsidP="00AD1545">
      <w:r w:rsidRPr="00AD1545">
        <w:lastRenderedPageBreak/>
        <w:t>首先，</w:t>
      </w:r>
      <w:r w:rsidR="003E35C8">
        <w:rPr>
          <w:rFonts w:hint="eastAsia"/>
        </w:rPr>
        <w:t>地上掌權者心中的恐懼。</w:t>
      </w:r>
      <w:r w:rsidR="003E35C8" w:rsidRPr="00AD1545">
        <w:t>希律</w:t>
      </w:r>
      <w:r w:rsidRPr="00AD1545">
        <w:t>是加利利的</w:t>
      </w:r>
      <w:r w:rsidR="003E35C8">
        <w:rPr>
          <w:rFonts w:hint="eastAsia"/>
        </w:rPr>
        <w:t>分封</w:t>
      </w:r>
      <w:r w:rsidRPr="00AD1545">
        <w:t>王</w:t>
      </w:r>
      <w:r w:rsidR="003E35C8">
        <w:rPr>
          <w:rFonts w:hint="eastAsia"/>
        </w:rPr>
        <w:t>，</w:t>
      </w:r>
      <w:r w:rsidRPr="00AD1545">
        <w:t>有錢有勢</w:t>
      </w:r>
      <w:r w:rsidR="003E35C8">
        <w:rPr>
          <w:rFonts w:hint="eastAsia"/>
        </w:rPr>
        <w:t>，</w:t>
      </w:r>
      <w:r w:rsidRPr="00AD1545">
        <w:t>擁有</w:t>
      </w:r>
      <w:r w:rsidR="003E35C8">
        <w:rPr>
          <w:rFonts w:hint="eastAsia"/>
        </w:rPr>
        <w:t>和享受</w:t>
      </w:r>
      <w:r w:rsidRPr="00AD1545">
        <w:t>一切</w:t>
      </w:r>
      <w:r w:rsidR="003E35C8">
        <w:rPr>
          <w:rFonts w:hint="eastAsia"/>
        </w:rPr>
        <w:t>，但為罪惡捆綁，無力行善，自知約翰為義人，也親自下令殺害義人，終為罪咎感所折磨，聽見耶穌的事以為約翰復活了。</w:t>
      </w:r>
      <w:r w:rsidR="003E35C8" w:rsidRPr="00AD1545">
        <w:t>希律</w:t>
      </w:r>
      <w:r w:rsidR="003E35C8">
        <w:rPr>
          <w:rFonts w:hint="eastAsia"/>
        </w:rPr>
        <w:t>看來是世上的王，實為</w:t>
      </w:r>
      <w:r w:rsidR="003E35C8" w:rsidRPr="00AD1545">
        <w:t>撒</w:t>
      </w:r>
      <w:r w:rsidR="003E35C8">
        <w:rPr>
          <w:rFonts w:hint="eastAsia"/>
        </w:rPr>
        <w:t>但</w:t>
      </w:r>
      <w:r w:rsidR="003E35C8" w:rsidRPr="00AD1545">
        <w:t>的</w:t>
      </w:r>
      <w:r w:rsidR="003E35C8">
        <w:rPr>
          <w:rFonts w:hint="eastAsia"/>
        </w:rPr>
        <w:t>奴</w:t>
      </w:r>
      <w:r w:rsidR="003E35C8" w:rsidRPr="00AD1545">
        <w:t>僕</w:t>
      </w:r>
      <w:r w:rsidR="003E35C8">
        <w:rPr>
          <w:rFonts w:hint="eastAsia"/>
        </w:rPr>
        <w:t>，成為撒但逼害義人的工具。</w:t>
      </w:r>
      <w:r w:rsidR="00F61C18">
        <w:rPr>
          <w:rFonts w:hint="eastAsia"/>
        </w:rPr>
        <w:t>歷史記載，</w:t>
      </w:r>
      <w:r w:rsidR="00F61C18" w:rsidRPr="00AD1545">
        <w:t>希律</w:t>
      </w:r>
      <w:r w:rsidR="00F61C18" w:rsidRPr="007931F1">
        <w:rPr>
          <w:rFonts w:hint="eastAsia"/>
        </w:rPr>
        <w:t>安提帕</w:t>
      </w:r>
      <w:r w:rsidR="00C64843">
        <w:rPr>
          <w:rFonts w:asciiTheme="minorHAnsi" w:hAnsiTheme="minorHAnsi" w:hint="eastAsia"/>
        </w:rPr>
        <w:t>在位的日子也不長，</w:t>
      </w:r>
      <w:r w:rsidR="00F61C18">
        <w:rPr>
          <w:rFonts w:hint="eastAsia"/>
        </w:rPr>
        <w:t>其後</w:t>
      </w:r>
      <w:r w:rsidR="00C64843">
        <w:rPr>
          <w:rFonts w:hint="eastAsia"/>
        </w:rPr>
        <w:t>他</w:t>
      </w:r>
      <w:r w:rsidR="00F61C18">
        <w:rPr>
          <w:rFonts w:hint="eastAsia"/>
        </w:rPr>
        <w:t>在家族的政治爭鬥中失敗被流放異地。</w:t>
      </w:r>
      <w:r w:rsidR="003E35C8">
        <w:rPr>
          <w:rFonts w:hint="eastAsia"/>
        </w:rPr>
        <w:t>其次，</w:t>
      </w:r>
      <w:r w:rsidR="002F3163" w:rsidRPr="00AD1545">
        <w:t>約翰的死</w:t>
      </w:r>
      <w:r w:rsidR="002F3163">
        <w:rPr>
          <w:rFonts w:hint="eastAsia"/>
        </w:rPr>
        <w:t>預示著耶穌和門徒的道路。</w:t>
      </w:r>
      <w:r w:rsidR="002F3163" w:rsidRPr="00AD1545">
        <w:t>約翰的死不是</w:t>
      </w:r>
      <w:r w:rsidR="002F3163">
        <w:rPr>
          <w:rFonts w:hint="eastAsia"/>
        </w:rPr>
        <w:t>因不義所勝的</w:t>
      </w:r>
      <w:r w:rsidR="002F3163" w:rsidRPr="00AD1545">
        <w:t>虛</w:t>
      </w:r>
      <w:r w:rsidR="000F1896">
        <w:rPr>
          <w:rFonts w:hint="eastAsia"/>
        </w:rPr>
        <w:t>無</w:t>
      </w:r>
      <w:r w:rsidR="002F3163">
        <w:rPr>
          <w:rFonts w:hint="eastAsia"/>
        </w:rPr>
        <w:t>之</w:t>
      </w:r>
      <w:r w:rsidR="002F3163" w:rsidRPr="00AD1545">
        <w:t>死</w:t>
      </w:r>
      <w:r w:rsidR="002F3163">
        <w:rPr>
          <w:rFonts w:hint="eastAsia"/>
        </w:rPr>
        <w:t>，而是榮耀地</w:t>
      </w:r>
      <w:r w:rsidR="002F3163" w:rsidRPr="00AD1545">
        <w:t>完成</w:t>
      </w:r>
      <w:r w:rsidR="002F3163">
        <w:rPr>
          <w:rFonts w:hint="eastAsia"/>
        </w:rPr>
        <w:t>神的使命</w:t>
      </w:r>
      <w:r w:rsidR="002F3163">
        <w:t>(</w:t>
      </w:r>
      <w:r w:rsidR="002F3163" w:rsidRPr="00AD1545">
        <w:t>9</w:t>
      </w:r>
      <w:r w:rsidR="002F3163" w:rsidRPr="00A14672">
        <w:t>:</w:t>
      </w:r>
      <w:r w:rsidR="002F3163" w:rsidRPr="00AD1545">
        <w:t>13</w:t>
      </w:r>
      <w:r w:rsidR="002F3163">
        <w:t>)</w:t>
      </w:r>
      <w:r w:rsidR="002F3163">
        <w:rPr>
          <w:rFonts w:hint="eastAsia"/>
        </w:rPr>
        <w:t>。跟隨耶</w:t>
      </w:r>
      <w:r w:rsidR="002F3163" w:rsidRPr="00A14672">
        <w:rPr>
          <w:rFonts w:hint="eastAsia"/>
        </w:rPr>
        <w:t>穌的門徒，不但效法約翰和耶穌傳神國的福音，也要效法約翰和耶穌為神的國，為真理至死忠心。</w:t>
      </w:r>
    </w:p>
    <w:p w14:paraId="74FC9718" w14:textId="746A6BC3" w:rsidR="000D24BC" w:rsidRDefault="002F3163" w:rsidP="00AD08E1">
      <w:r w:rsidRPr="00A14672">
        <w:rPr>
          <w:rFonts w:hint="eastAsia"/>
        </w:rPr>
        <w:t>雖然</w:t>
      </w:r>
      <w:r w:rsidRPr="009F030F">
        <w:rPr>
          <w:rFonts w:hint="eastAsia"/>
        </w:rPr>
        <w:t>，差遣十二個年輕的門徒傳道充滿危險，但傳道才是這黑暗時代的盼望。也許，我們</w:t>
      </w:r>
      <w:r w:rsidRPr="004704B5">
        <w:rPr>
          <w:rFonts w:hint="eastAsia"/>
        </w:rPr>
        <w:t>盼望著有正義和能幹的地上領袖帶領人們過好生活，但常常叫人失望和落空。地上的掌權者</w:t>
      </w:r>
      <w:r w:rsidR="00BA33B4" w:rsidRPr="004704B5">
        <w:rPr>
          <w:rFonts w:hint="eastAsia"/>
        </w:rPr>
        <w:t>並</w:t>
      </w:r>
      <w:r w:rsidRPr="004704B5">
        <w:rPr>
          <w:rFonts w:hint="eastAsia"/>
        </w:rPr>
        <w:t>不能帶來光明，</w:t>
      </w:r>
      <w:r w:rsidR="009F030F" w:rsidRPr="004704B5">
        <w:rPr>
          <w:rFonts w:hint="eastAsia"/>
        </w:rPr>
        <w:t>卻常因罪惡和私慾</w:t>
      </w:r>
      <w:r w:rsidR="009F030F" w:rsidRPr="00395261">
        <w:rPr>
          <w:rFonts w:hint="eastAsia"/>
        </w:rPr>
        <w:t>成為撒但的工具。</w:t>
      </w:r>
      <w:r w:rsidRPr="004704B5">
        <w:rPr>
          <w:rFonts w:hint="eastAsia"/>
        </w:rPr>
        <w:t>惟有福音才是黑暗時代盼望，藉福音有趕鬼治病的工作發生。</w:t>
      </w:r>
      <w:r w:rsidR="00AD08E1" w:rsidRPr="004704B5">
        <w:rPr>
          <w:rFonts w:hint="eastAsia"/>
        </w:rPr>
        <w:t>即使在逼迫之中，福音工作也不被阻止。殉道者的血是教會的種子。</w:t>
      </w:r>
    </w:p>
    <w:p w14:paraId="59DE1BF5" w14:textId="3B61D241" w:rsidR="009F030F" w:rsidRPr="00AD1545" w:rsidRDefault="009F030F" w:rsidP="00AD08E1">
      <w:pPr>
        <w:rPr>
          <w:lang w:val="en-HK"/>
        </w:rPr>
      </w:pPr>
      <w:r>
        <w:rPr>
          <w:rFonts w:hint="eastAsia"/>
          <w:lang w:val="en-HK"/>
        </w:rPr>
        <w:t>總括而言，雖然傳道艱辛，可能承受家鄉的</w:t>
      </w:r>
      <w:r w:rsidRPr="00395261">
        <w:rPr>
          <w:rFonts w:hint="eastAsia"/>
        </w:rPr>
        <w:t>厭棄，或世上掌權者的逼迫，但我們效法</w:t>
      </w:r>
      <w:r>
        <w:rPr>
          <w:rFonts w:hint="eastAsia"/>
        </w:rPr>
        <w:t>耶</w:t>
      </w:r>
      <w:r w:rsidRPr="000115EB">
        <w:rPr>
          <w:rFonts w:hint="eastAsia"/>
        </w:rPr>
        <w:t>穌和施洗約翰</w:t>
      </w:r>
      <w:r>
        <w:rPr>
          <w:rFonts w:hint="eastAsia"/>
        </w:rPr>
        <w:t>那樣，為真理至死忠心的模樣，</w:t>
      </w:r>
      <w:r w:rsidRPr="009F030F">
        <w:rPr>
          <w:rFonts w:hint="eastAsia"/>
        </w:rPr>
        <w:t>贏</w:t>
      </w:r>
      <w:r>
        <w:rPr>
          <w:rFonts w:hint="eastAsia"/>
        </w:rPr>
        <w:t>取生命</w:t>
      </w:r>
      <w:r w:rsidRPr="00395261">
        <w:rPr>
          <w:rFonts w:hint="eastAsia"/>
        </w:rPr>
        <w:t>的冠冕。我們學習同工的重要性，</w:t>
      </w:r>
      <w:r>
        <w:rPr>
          <w:rFonts w:hint="eastAsia"/>
        </w:rPr>
        <w:t>兩個兩個的出去，並單單倚靠主所賜制伏污鬼的杖，握著禱告的杖，相信神的供應，剛強壯膽地傳揚福音。</w:t>
      </w:r>
    </w:p>
    <w:sectPr w:rsidR="009F030F" w:rsidRPr="00AD1545" w:rsidSect="0081622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6099F" w14:textId="77777777" w:rsidR="00300F87" w:rsidRDefault="00300F87">
      <w:r>
        <w:separator/>
      </w:r>
    </w:p>
  </w:endnote>
  <w:endnote w:type="continuationSeparator" w:id="0">
    <w:p w14:paraId="2DA0E644" w14:textId="77777777" w:rsidR="00300F87" w:rsidRDefault="0030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8117" w14:textId="77777777" w:rsidR="00F7018A" w:rsidRDefault="00F7018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0B3D6" w14:textId="77777777" w:rsidR="00300F87" w:rsidRDefault="00300F87">
      <w:r>
        <w:separator/>
      </w:r>
    </w:p>
  </w:footnote>
  <w:footnote w:type="continuationSeparator" w:id="0">
    <w:p w14:paraId="0E24756C" w14:textId="77777777" w:rsidR="00300F87" w:rsidRDefault="0030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24"/>
    <w:rsid w:val="00030B82"/>
    <w:rsid w:val="00034F02"/>
    <w:rsid w:val="00096DCE"/>
    <w:rsid w:val="000A5173"/>
    <w:rsid w:val="000D24BC"/>
    <w:rsid w:val="000E5B81"/>
    <w:rsid w:val="000F1896"/>
    <w:rsid w:val="001055BF"/>
    <w:rsid w:val="00111751"/>
    <w:rsid w:val="00113409"/>
    <w:rsid w:val="001505E8"/>
    <w:rsid w:val="001821FB"/>
    <w:rsid w:val="001A4A89"/>
    <w:rsid w:val="001E289A"/>
    <w:rsid w:val="001E2976"/>
    <w:rsid w:val="001F48BD"/>
    <w:rsid w:val="002522F8"/>
    <w:rsid w:val="002F3163"/>
    <w:rsid w:val="00300F87"/>
    <w:rsid w:val="0035229E"/>
    <w:rsid w:val="0037496E"/>
    <w:rsid w:val="00395261"/>
    <w:rsid w:val="00396350"/>
    <w:rsid w:val="003E35C8"/>
    <w:rsid w:val="00410F95"/>
    <w:rsid w:val="0041567D"/>
    <w:rsid w:val="00426291"/>
    <w:rsid w:val="00444675"/>
    <w:rsid w:val="004539BC"/>
    <w:rsid w:val="004704B5"/>
    <w:rsid w:val="004A2B70"/>
    <w:rsid w:val="004B1AA3"/>
    <w:rsid w:val="004C54CC"/>
    <w:rsid w:val="0054119B"/>
    <w:rsid w:val="00557679"/>
    <w:rsid w:val="005A4455"/>
    <w:rsid w:val="005C7F54"/>
    <w:rsid w:val="005E6C1D"/>
    <w:rsid w:val="005F6171"/>
    <w:rsid w:val="00630FA6"/>
    <w:rsid w:val="00637AC7"/>
    <w:rsid w:val="00653398"/>
    <w:rsid w:val="00684969"/>
    <w:rsid w:val="00694FAA"/>
    <w:rsid w:val="006D3CA0"/>
    <w:rsid w:val="00730ECC"/>
    <w:rsid w:val="007660C1"/>
    <w:rsid w:val="007931F1"/>
    <w:rsid w:val="00796024"/>
    <w:rsid w:val="007C0915"/>
    <w:rsid w:val="007E69BB"/>
    <w:rsid w:val="007F6B30"/>
    <w:rsid w:val="00810F1C"/>
    <w:rsid w:val="0081622C"/>
    <w:rsid w:val="0087494C"/>
    <w:rsid w:val="008B3576"/>
    <w:rsid w:val="008D63C3"/>
    <w:rsid w:val="008D6653"/>
    <w:rsid w:val="009B6F06"/>
    <w:rsid w:val="009E28B4"/>
    <w:rsid w:val="009F030F"/>
    <w:rsid w:val="00A14672"/>
    <w:rsid w:val="00A23848"/>
    <w:rsid w:val="00A82853"/>
    <w:rsid w:val="00AC6F43"/>
    <w:rsid w:val="00AD08E1"/>
    <w:rsid w:val="00AD1545"/>
    <w:rsid w:val="00AE4E16"/>
    <w:rsid w:val="00AE73D3"/>
    <w:rsid w:val="00B31D49"/>
    <w:rsid w:val="00B60EB7"/>
    <w:rsid w:val="00B91427"/>
    <w:rsid w:val="00BA33B4"/>
    <w:rsid w:val="00BD5AF5"/>
    <w:rsid w:val="00C1585C"/>
    <w:rsid w:val="00C55298"/>
    <w:rsid w:val="00C64843"/>
    <w:rsid w:val="00C92996"/>
    <w:rsid w:val="00CD7B11"/>
    <w:rsid w:val="00CD7DF4"/>
    <w:rsid w:val="00CE58DB"/>
    <w:rsid w:val="00D0489E"/>
    <w:rsid w:val="00E006D3"/>
    <w:rsid w:val="00E068A4"/>
    <w:rsid w:val="00E65E95"/>
    <w:rsid w:val="00E6692B"/>
    <w:rsid w:val="00EC2C14"/>
    <w:rsid w:val="00F47CB1"/>
    <w:rsid w:val="00F6137A"/>
    <w:rsid w:val="00F61C18"/>
    <w:rsid w:val="00F630FB"/>
    <w:rsid w:val="00F7018A"/>
    <w:rsid w:val="00FD6740"/>
    <w:rsid w:val="00FE3B66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0E0EA"/>
  <w15:chartTrackingRefBased/>
  <w15:docId w15:val="{9DF5A8E6-637F-4BBF-B8A7-0C980A05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9E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5229E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E006D3"/>
    <w:pPr>
      <w:ind w:firstLine="0"/>
      <w:jc w:val="left"/>
      <w:textAlignment w:val="auto"/>
    </w:pPr>
    <w:rPr>
      <w:rFonts w:ascii="Verdana" w:eastAsia="細明體" w:hAnsi="Verdana" w:cs="Verdana"/>
      <w:szCs w:val="24"/>
      <w:lang w:val="x-none"/>
    </w:rPr>
  </w:style>
  <w:style w:type="paragraph" w:styleId="BalloonText">
    <w:name w:val="Balloon Text"/>
    <w:basedOn w:val="Normal"/>
    <w:link w:val="BalloonTextChar"/>
    <w:rsid w:val="0039526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95261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CC9FA-A52D-4F0A-929D-A9BCEAABE324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2.xml><?xml version="1.0" encoding="utf-8"?>
<ds:datastoreItem xmlns:ds="http://schemas.openxmlformats.org/officeDocument/2006/customXml" ds:itemID="{CAA2BC0D-53D4-46A6-89C4-095D5B78C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858209-6B98-4350-BE9D-120318EBF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617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29</cp:revision>
  <cp:lastPrinted>1899-12-31T16:00:00Z</cp:lastPrinted>
  <dcterms:created xsi:type="dcterms:W3CDTF">2024-06-15T05:05:00Z</dcterms:created>
  <dcterms:modified xsi:type="dcterms:W3CDTF">2024-06-16T12:47:00Z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